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C603" w14:textId="77777777" w:rsidR="005211FE" w:rsidRDefault="00B81D1A" w:rsidP="005211FE">
      <w:pPr>
        <w:tabs>
          <w:tab w:val="left" w:pos="3600"/>
        </w:tabs>
        <w:rPr>
          <w:rFonts w:ascii="TH SarabunIT๙" w:hAnsi="TH SarabunIT๙" w:cs="TH SarabunIT๙"/>
          <w:b/>
          <w:bCs/>
          <w:spacing w:val="-20"/>
          <w:sz w:val="20"/>
          <w:szCs w:val="20"/>
        </w:rPr>
      </w:pPr>
      <w:bookmarkStart w:id="0" w:name="_Hlk175137600"/>
      <w:bookmarkEnd w:id="0"/>
      <w:r w:rsidRPr="0064467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 wp14:anchorId="5A2FA39F" wp14:editId="70A4FBD3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CC7" w:rsidRPr="00644678">
        <w:rPr>
          <w:rFonts w:ascii="TH SarabunIT๙" w:hAnsi="TH SarabunIT๙" w:cs="TH SarabunIT๙"/>
          <w:b/>
          <w:bCs/>
          <w:spacing w:val="-20"/>
          <w:szCs w:val="24"/>
        </w:rPr>
        <w:t xml:space="preserve">     </w:t>
      </w:r>
    </w:p>
    <w:p w14:paraId="01D2E500" w14:textId="60487BB9" w:rsidR="00A15CC7" w:rsidRPr="005211FE" w:rsidRDefault="008535D9" w:rsidP="00DD43FA">
      <w:pPr>
        <w:tabs>
          <w:tab w:val="left" w:pos="3600"/>
        </w:tabs>
        <w:spacing w:line="700" w:lineRule="exact"/>
        <w:jc w:val="center"/>
        <w:rPr>
          <w:rFonts w:ascii="TH SarabunIT๙" w:hAnsi="TH SarabunIT๙" w:cs="TH SarabunIT๙"/>
          <w:b/>
          <w:bCs/>
          <w:spacing w:val="-20"/>
          <w:szCs w:val="24"/>
        </w:rPr>
      </w:pPr>
      <w:r w:rsidRPr="00644678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6B1355FE" w14:textId="40F86495" w:rsidR="00A15CC7" w:rsidRPr="00644678" w:rsidRDefault="008535D9" w:rsidP="008679F6">
      <w:pPr>
        <w:tabs>
          <w:tab w:val="left" w:pos="3402"/>
          <w:tab w:val="left" w:pos="4536"/>
          <w:tab w:val="left" w:pos="5670"/>
        </w:tabs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64467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DD43F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487E89" w:rsidRPr="00644678">
        <w:rPr>
          <w:rFonts w:ascii="TH SarabunIT๙" w:hAnsi="TH SarabunIT๙" w:cs="TH SarabunIT๙"/>
          <w:sz w:val="32"/>
          <w:szCs w:val="32"/>
          <w:cs/>
        </w:rPr>
        <w:t>ส.ทท.๓ กก.๒ บก.ทท.๓</w:t>
      </w:r>
      <w:r w:rsidR="00A15CC7" w:rsidRPr="00644678">
        <w:rPr>
          <w:rFonts w:ascii="TH SarabunIT๙" w:hAnsi="TH SarabunIT๙" w:cs="TH SarabunIT๙"/>
          <w:sz w:val="32"/>
          <w:szCs w:val="32"/>
          <w:cs/>
        </w:rPr>
        <w:tab/>
      </w:r>
      <w:r w:rsidR="00487E89" w:rsidRPr="00644678">
        <w:rPr>
          <w:rFonts w:ascii="TH SarabunIT๙" w:hAnsi="TH SarabunIT๙" w:cs="TH SarabunIT๙"/>
          <w:b/>
          <w:bCs/>
          <w:sz w:val="40"/>
          <w:szCs w:val="40"/>
          <w:cs/>
        </w:rPr>
        <w:t>โทร.</w:t>
      </w:r>
      <w:r w:rsidR="00DD43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7E89" w:rsidRPr="00644678">
        <w:rPr>
          <w:rFonts w:ascii="TH SarabunIT๙" w:hAnsi="TH SarabunIT๙" w:cs="TH SarabunIT๙"/>
          <w:sz w:val="32"/>
          <w:szCs w:val="32"/>
          <w:cs/>
        </w:rPr>
        <w:t>0 7563 7208</w:t>
      </w:r>
      <w:r w:rsidR="00487E89" w:rsidRPr="0064467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644678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487E89" w:rsidRPr="00644678">
        <w:rPr>
          <w:rFonts w:ascii="TH SarabunIT๙" w:hAnsi="TH SarabunIT๙" w:cs="TH SarabunIT๙"/>
          <w:noProof/>
          <w:sz w:val="32"/>
          <w:szCs w:val="32"/>
          <w:cs/>
        </w:rPr>
        <w:t xml:space="preserve">     </w:t>
      </w:r>
      <w:r w:rsidR="004B4D7E" w:rsidRPr="00644678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  <w:r w:rsidR="00FB3EF2" w:rsidRPr="00644678">
        <w:rPr>
          <w:rFonts w:ascii="TH SarabunIT๙" w:hAnsi="TH SarabunIT๙" w:cs="TH SarabunIT๙"/>
          <w:noProof/>
          <w:sz w:val="32"/>
          <w:szCs w:val="32"/>
          <w:cs/>
        </w:rPr>
        <w:t xml:space="preserve">    </w:t>
      </w:r>
      <w:r w:rsidRPr="0064467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DD43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7E89" w:rsidRPr="00644678">
        <w:rPr>
          <w:rFonts w:ascii="TH SarabunIT๙" w:hAnsi="TH SarabunIT๙" w:cs="TH SarabunIT๙"/>
          <w:sz w:val="32"/>
          <w:szCs w:val="32"/>
          <w:cs/>
        </w:rPr>
        <w:t>๐๐๓๘.๔๒๕</w:t>
      </w:r>
      <w:r w:rsidR="00B71213">
        <w:rPr>
          <w:rFonts w:ascii="TH SarabunIT๙" w:hAnsi="TH SarabunIT๙" w:cs="TH SarabunIT๙"/>
          <w:sz w:val="32"/>
          <w:szCs w:val="32"/>
          <w:cs/>
        </w:rPr>
        <w:t>/</w:t>
      </w:r>
      <w:r w:rsidR="00DD43F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15CC7" w:rsidRPr="0064467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A15CC7" w:rsidRPr="0064467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64467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6307D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E773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0A5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87E89" w:rsidRPr="00644678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8679F6">
        <w:rPr>
          <w:rFonts w:ascii="TH SarabunIT๙" w:hAnsi="TH SarabunIT๙" w:cs="TH SarabunIT๙"/>
          <w:sz w:val="32"/>
          <w:szCs w:val="32"/>
          <w:cs/>
        </w:rPr>
        <w:tab/>
      </w:r>
      <w:r w:rsidR="00570A5A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6307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67AE">
        <w:rPr>
          <w:rFonts w:ascii="TH SarabunIT๙" w:hAnsi="TH SarabunIT๙" w:cs="TH SarabunIT๙"/>
          <w:sz w:val="32"/>
          <w:szCs w:val="32"/>
          <w:cs/>
        </w:rPr>
        <w:t>๒๕๖</w:t>
      </w:r>
      <w:r w:rsidR="00DD43F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446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64467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14:paraId="24923FCE" w14:textId="0D4920C8" w:rsidR="00A15CC7" w:rsidRPr="00644678" w:rsidRDefault="008535D9" w:rsidP="00DD43FA">
      <w:pPr>
        <w:tabs>
          <w:tab w:val="left" w:pos="4536"/>
          <w:tab w:val="left" w:pos="5670"/>
        </w:tabs>
        <w:rPr>
          <w:rFonts w:ascii="TH SarabunIT๙" w:hAnsi="TH SarabunIT๙" w:cs="TH SarabunIT๙"/>
          <w:sz w:val="32"/>
          <w:szCs w:val="32"/>
          <w:cs/>
        </w:rPr>
      </w:pPr>
      <w:r w:rsidRPr="0064467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DD43FA">
        <w:rPr>
          <w:rFonts w:ascii="TH SarabunIT๙" w:hAnsi="TH SarabunIT๙" w:cs="TH SarabunIT๙" w:hint="cs"/>
          <w:sz w:val="32"/>
          <w:szCs w:val="32"/>
          <w:cs/>
        </w:rPr>
        <w:t xml:space="preserve">  รายงานผลการ</w:t>
      </w:r>
      <w:r w:rsidR="004B5768">
        <w:rPr>
          <w:rFonts w:ascii="TH SarabunIT๙" w:hAnsi="TH SarabunIT๙" w:cs="TH SarabunIT๙" w:hint="cs"/>
          <w:sz w:val="32"/>
          <w:szCs w:val="32"/>
          <w:cs/>
        </w:rPr>
        <w:t>ใช้จ่ายงบประมาณ</w:t>
      </w:r>
      <w:r w:rsidR="00654A2B"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รอบ </w:t>
      </w:r>
      <w:r w:rsidR="00A633AA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654A2B"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 </w:t>
      </w:r>
      <w:r w:rsidR="00A633AA">
        <w:rPr>
          <w:rFonts w:ascii="TH SarabunIT๙" w:eastAsia="Cordia New" w:hAnsi="TH SarabunIT๙" w:cs="TH SarabunIT๙" w:hint="cs"/>
          <w:sz w:val="32"/>
          <w:szCs w:val="32"/>
          <w:cs/>
        </w:rPr>
        <w:t>ประจำ</w:t>
      </w:r>
      <w:r w:rsidR="00654A2B" w:rsidRPr="00584DA3">
        <w:rPr>
          <w:rFonts w:ascii="TH SarabunIT๙" w:eastAsia="Cordia New" w:hAnsi="TH SarabunIT๙" w:cs="TH SarabunIT๙"/>
          <w:sz w:val="32"/>
          <w:szCs w:val="32"/>
          <w:cs/>
        </w:rPr>
        <w:t>ปีงบประมาณ พ.ศ. ๒๕๖</w:t>
      </w:r>
      <w:r w:rsidR="00A633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8 ไตรมาส </w:t>
      </w:r>
      <w:r w:rsidR="00570A5A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654A2B" w:rsidRPr="00584DA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54A2B">
        <w:rPr>
          <w:rFonts w:ascii="TH SarabunIT๙" w:eastAsia="Cordia New" w:hAnsi="TH SarabunIT๙" w:cs="TH SarabunIT๙"/>
          <w:sz w:val="32"/>
          <w:szCs w:val="32"/>
        </w:rPr>
        <w:br/>
        <w:t xml:space="preserve">         </w:t>
      </w:r>
      <w:r w:rsidR="00654A2B" w:rsidRPr="00584DA3">
        <w:rPr>
          <w:rFonts w:ascii="TH SarabunIT๙" w:eastAsia="Cordia New" w:hAnsi="TH SarabunIT๙" w:cs="TH SarabunIT๙"/>
          <w:sz w:val="32"/>
          <w:szCs w:val="32"/>
        </w:rPr>
        <w:t>(</w:t>
      </w:r>
      <w:r w:rsidR="00654A2B" w:rsidRPr="00584DA3">
        <w:rPr>
          <w:rFonts w:ascii="TH SarabunIT๙" w:eastAsia="Cordia New" w:hAnsi="TH SarabunIT๙" w:cs="TH SarabunIT๙"/>
          <w:sz w:val="32"/>
          <w:szCs w:val="32"/>
          <w:cs/>
        </w:rPr>
        <w:t>ม</w:t>
      </w:r>
      <w:r w:rsidR="00570A5A">
        <w:rPr>
          <w:rFonts w:ascii="TH SarabunIT๙" w:eastAsia="Cordia New" w:hAnsi="TH SarabunIT๙" w:cs="TH SarabunIT๙" w:hint="cs"/>
          <w:sz w:val="32"/>
          <w:szCs w:val="32"/>
          <w:cs/>
        </w:rPr>
        <w:t>กราคม</w:t>
      </w:r>
      <w:r w:rsidR="00A633AA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="00570A5A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="00654A2B"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 ๒๕๖</w:t>
      </w:r>
      <w:r w:rsidR="00570A5A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654A2B" w:rsidRPr="00584DA3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="00654A2B" w:rsidRPr="00584DA3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14:paraId="391B0DBC" w14:textId="700DBBE7" w:rsidR="004654EE" w:rsidRDefault="00C87E7C" w:rsidP="004654E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44678">
        <w:rPr>
          <w:rFonts w:ascii="TH SarabunIT๙" w:hAnsi="TH SarabunIT๙" w:cs="TH SarabunIT๙"/>
          <w:sz w:val="32"/>
          <w:szCs w:val="32"/>
          <w:cs/>
        </w:rPr>
        <w:t>เรีย</w:t>
      </w:r>
      <w:r w:rsidR="00DD43FA">
        <w:rPr>
          <w:rFonts w:ascii="TH SarabunIT๙" w:hAnsi="TH SarabunIT๙" w:cs="TH SarabunIT๙" w:hint="cs"/>
          <w:sz w:val="32"/>
          <w:szCs w:val="32"/>
          <w:cs/>
        </w:rPr>
        <w:t>น  สว.ส.ทท.3 กก.2 บก.ทท.3</w:t>
      </w:r>
    </w:p>
    <w:p w14:paraId="77C6806B" w14:textId="6DF89A39" w:rsidR="007A35DF" w:rsidRPr="004B5768" w:rsidRDefault="004654EE" w:rsidP="004B5768">
      <w:pPr>
        <w:tabs>
          <w:tab w:val="left" w:pos="1418"/>
          <w:tab w:val="left" w:pos="4536"/>
          <w:tab w:val="left" w:pos="567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87E89" w:rsidRPr="00644678">
        <w:rPr>
          <w:rFonts w:ascii="TH SarabunIT๙" w:hAnsi="TH SarabunIT๙" w:cs="TH SarabunIT๙"/>
          <w:sz w:val="32"/>
          <w:szCs w:val="32"/>
          <w:cs/>
        </w:rPr>
        <w:t>ตาม</w:t>
      </w:r>
      <w:r w:rsidR="00584DA3" w:rsidRPr="00584DA3">
        <w:rPr>
          <w:rFonts w:ascii="TH SarabunIT๙" w:hAnsi="TH SarabunIT๙" w:cs="TH SarabunIT๙"/>
          <w:sz w:val="32"/>
          <w:szCs w:val="32"/>
          <w:cs/>
        </w:rPr>
        <w:t>ที่สำนักงานคณะกรรมการป้องกันและปราบปรามการทุจริตแห่งชาติ</w:t>
      </w:r>
      <w:r w:rsidR="00584DA3" w:rsidRPr="00584DA3">
        <w:rPr>
          <w:rFonts w:ascii="TH SarabunIT๙" w:hAnsi="TH SarabunIT๙" w:cs="TH SarabunIT๙"/>
          <w:sz w:val="32"/>
          <w:szCs w:val="32"/>
        </w:rPr>
        <w:t xml:space="preserve">  (</w:t>
      </w:r>
      <w:r w:rsidR="00584DA3" w:rsidRPr="00584DA3">
        <w:rPr>
          <w:rFonts w:ascii="TH SarabunIT๙" w:hAnsi="TH SarabunIT๙" w:cs="TH SarabunIT๙"/>
          <w:sz w:val="32"/>
          <w:szCs w:val="32"/>
          <w:cs/>
        </w:rPr>
        <w:t>สำนักงาน ป.ป.ช.) ได้ดำเนินการ โครงการประเมินคุณธรรมและความโปร่งใสในการดำเนินงานของหน่วยงานภาครัฐ (</w:t>
      </w:r>
      <w:r w:rsidR="00584DA3" w:rsidRPr="00584DA3">
        <w:rPr>
          <w:rFonts w:ascii="TH SarabunIT๙" w:hAnsi="TH SarabunIT๙" w:cs="TH SarabunIT๙"/>
          <w:sz w:val="32"/>
          <w:szCs w:val="32"/>
        </w:rPr>
        <w:t xml:space="preserve">Integrity </w:t>
      </w:r>
      <w:r w:rsidR="00584DA3">
        <w:rPr>
          <w:rFonts w:ascii="TH SarabunIT๙" w:hAnsi="TH SarabunIT๙" w:cs="TH SarabunIT๙"/>
          <w:sz w:val="32"/>
          <w:szCs w:val="32"/>
        </w:rPr>
        <w:br/>
      </w:r>
      <w:r w:rsidR="00584DA3" w:rsidRPr="00584DA3">
        <w:rPr>
          <w:rFonts w:ascii="TH SarabunIT๙" w:hAnsi="TH SarabunIT๙" w:cs="TH SarabunIT๙"/>
          <w:sz w:val="32"/>
          <w:szCs w:val="32"/>
        </w:rPr>
        <w:t xml:space="preserve">&amp; Transparency Assessment: ITA) </w:t>
      </w:r>
      <w:r w:rsidR="00584DA3">
        <w:rPr>
          <w:rFonts w:ascii="TH SarabunIT๙" w:hAnsi="TH SarabunIT๙" w:cs="TH SarabunIT๙"/>
          <w:sz w:val="32"/>
          <w:szCs w:val="32"/>
        </w:rPr>
        <w:t xml:space="preserve"> </w:t>
      </w:r>
      <w:r w:rsidR="00584DA3" w:rsidRPr="00584DA3">
        <w:rPr>
          <w:rFonts w:ascii="TH SarabunIT๙" w:hAnsi="TH SarabunIT๙" w:cs="TH SarabunIT๙"/>
          <w:sz w:val="32"/>
          <w:szCs w:val="32"/>
          <w:cs/>
        </w:rPr>
        <w:t>ซึ่งเป็นการประเมินเพื่อวัดระดับคุณธรรมและความโปร่งใสในการดำเนินงานของหน่วยงาน โดยกำหนดให้หน่วยงานมีการ</w:t>
      </w:r>
      <w:r w:rsidR="007A4C47">
        <w:rPr>
          <w:rFonts w:ascii="TH SarabunIT๙" w:hAnsi="TH SarabunIT๙" w:cs="TH SarabunIT๙" w:hint="cs"/>
          <w:sz w:val="32"/>
          <w:szCs w:val="32"/>
          <w:cs/>
        </w:rPr>
        <w:t>จัดทำแผนการใช้จ่าย</w:t>
      </w:r>
      <w:r w:rsidR="004B5768">
        <w:rPr>
          <w:rFonts w:ascii="TH SarabunIT๙" w:hAnsi="TH SarabunIT๙" w:cs="TH SarabunIT๙" w:hint="cs"/>
          <w:sz w:val="32"/>
          <w:szCs w:val="32"/>
          <w:cs/>
        </w:rPr>
        <w:t>งบประมาณประจำปี</w:t>
      </w:r>
      <w:r w:rsidR="007A4C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A4C47">
        <w:rPr>
          <w:rFonts w:ascii="TH SarabunIT๙" w:hAnsi="TH SarabunIT๙" w:cs="TH SarabunIT๙"/>
          <w:sz w:val="32"/>
          <w:szCs w:val="32"/>
          <w:cs/>
        </w:rPr>
        <w:br/>
      </w:r>
      <w:r w:rsidR="004B5768">
        <w:rPr>
          <w:rFonts w:ascii="TH SarabunIT๙" w:hAnsi="TH SarabunIT๙" w:cs="TH SarabunIT๙" w:hint="cs"/>
          <w:sz w:val="32"/>
          <w:szCs w:val="32"/>
          <w:cs/>
        </w:rPr>
        <w:t>และการรายงานผลการใช้จ่ายงบประมาณ</w:t>
      </w:r>
      <w:r w:rsidR="007A4C47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เป็นไปตามเป้าหมายเมื่อเที่ยบกับแผนการใช้จ่ายงบประมาณหรือไม่        </w:t>
      </w:r>
      <w:r w:rsidR="004B57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C4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พร้อมระบุ </w:t>
      </w:r>
      <w:r w:rsidR="004B5768">
        <w:rPr>
          <w:rFonts w:ascii="TH SarabunIT๙" w:hAnsi="TH SarabunIT๙" w:cs="TH SarabunIT๙" w:hint="cs"/>
          <w:sz w:val="32"/>
          <w:szCs w:val="32"/>
          <w:cs/>
        </w:rPr>
        <w:t>ปัญหา อุปสรรค</w:t>
      </w:r>
      <w:r w:rsidR="00584D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576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B5768" w:rsidRPr="0027433D">
        <w:rPr>
          <w:rFonts w:ascii="TH SarabunPSK" w:hAnsi="TH SarabunPSK" w:cs="TH SarabunPSK"/>
          <w:sz w:val="32"/>
          <w:szCs w:val="32"/>
          <w:cs/>
        </w:rPr>
        <w:t>รายงานหัวหน้าสถานีตำรวจท่องเที่ยวทราบ และให้ทำการเปิดเผยข้อมูลผลการใช้จ่าย</w:t>
      </w:r>
      <w:r w:rsidR="004B57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5768" w:rsidRPr="0027433D">
        <w:rPr>
          <w:rFonts w:ascii="TH SarabunPSK" w:hAnsi="TH SarabunPSK" w:cs="TH SarabunPSK"/>
          <w:sz w:val="32"/>
          <w:szCs w:val="32"/>
          <w:cs/>
        </w:rPr>
        <w:t>ๆ นั้น</w:t>
      </w:r>
      <w:r w:rsidR="004B576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B8FE16D" w14:textId="19DE8052" w:rsidR="00443E29" w:rsidRPr="00584DA3" w:rsidRDefault="00080EE6" w:rsidP="00584DA3">
      <w:pPr>
        <w:spacing w:before="120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ส.ทท.๓ กก.๒ บก.ทท.๓</w:t>
      </w:r>
      <w:r w:rsidR="00A633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>ได้จัดทำข้อมูลรายงาน</w:t>
      </w:r>
      <w:r w:rsidR="007A4C47">
        <w:rPr>
          <w:rFonts w:ascii="TH SarabunIT๙" w:eastAsia="Cordia New" w:hAnsi="TH SarabunIT๙" w:cs="TH SarabunIT๙" w:hint="cs"/>
          <w:sz w:val="32"/>
          <w:szCs w:val="32"/>
          <w:cs/>
        </w:rPr>
        <w:t>ผลการใช้จ่าย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งบประมาณรอบ </w:t>
      </w:r>
      <w:r w:rsidR="007A4C47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</w:t>
      </w:r>
      <w:r w:rsidR="00584DA3" w:rsidRPr="00584DA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84DA3">
        <w:rPr>
          <w:rFonts w:ascii="TH SarabunIT๙" w:eastAsia="Cordia New" w:hAnsi="TH SarabunIT๙" w:cs="TH SarabunIT๙"/>
          <w:sz w:val="32"/>
          <w:szCs w:val="32"/>
        </w:rPr>
        <w:br/>
      </w:r>
      <w:r w:rsidR="007A4C47">
        <w:rPr>
          <w:rFonts w:ascii="TH SarabunIT๙" w:eastAsia="Cordia New" w:hAnsi="TH SarabunIT๙" w:cs="TH SarabunIT๙" w:hint="cs"/>
          <w:sz w:val="32"/>
          <w:szCs w:val="32"/>
          <w:cs/>
        </w:rPr>
        <w:t>ประจำ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>ปีงบประมาณ พ.ศ. ๒๕๖๘</w:t>
      </w:r>
      <w:r w:rsidR="00584DA3" w:rsidRPr="00584DA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7A4C4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ไตรมาส </w:t>
      </w:r>
      <w:r w:rsidR="00570A5A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7A4C4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84DA3" w:rsidRPr="00584DA3">
        <w:rPr>
          <w:rFonts w:ascii="TH SarabunIT๙" w:eastAsia="Cordia New" w:hAnsi="TH SarabunIT๙" w:cs="TH SarabunIT๙"/>
          <w:sz w:val="32"/>
          <w:szCs w:val="32"/>
        </w:rPr>
        <w:t>(</w:t>
      </w:r>
      <w:r w:rsidR="00570A5A"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="00570A5A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>๒๕๖</w:t>
      </w:r>
      <w:r w:rsidR="00570A5A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="00584DA3" w:rsidRPr="00584DA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>เรียบร้อยแล้ว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และผลการใช้จ่ายงบประมาณประจำปีเป็นไปตามเป้าหมายเมื่อเทียบกับแผนการใช้จ่ายที่ ส.ทท.3 กก.2 บก.ทท.3 กำหนดไว้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 รายละเอียดตามเอกสารที่แนบ</w:t>
      </w:r>
      <w:r w:rsidR="00584DA3" w:rsidRPr="00584DA3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4437FFB5" w14:textId="087ACE61" w:rsidR="00C87E7C" w:rsidRPr="00644678" w:rsidRDefault="00745DF1" w:rsidP="00443E29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64467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="00234405" w:rsidRPr="0064467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359AA15" w14:textId="20B978CE" w:rsidR="00C87E7C" w:rsidRPr="00644678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11DEAD9D" w14:textId="42569CBC" w:rsidR="00C87E7C" w:rsidRPr="00644678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26B72C8A" w14:textId="31A3694A" w:rsidR="00E714D8" w:rsidRPr="00644678" w:rsidRDefault="00E714D8" w:rsidP="003A19FE">
      <w:pPr>
        <w:rPr>
          <w:rFonts w:ascii="TH SarabunIT๙" w:hAnsi="TH SarabunIT๙" w:cs="TH SarabunIT๙"/>
          <w:sz w:val="32"/>
          <w:szCs w:val="32"/>
        </w:rPr>
      </w:pPr>
    </w:p>
    <w:p w14:paraId="5C346F11" w14:textId="7AAF7ADA" w:rsidR="00C87E7C" w:rsidRPr="005A0AC4" w:rsidRDefault="00DA1FCD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ว่าที่ </w:t>
      </w:r>
      <w:r w:rsidR="008679F6">
        <w:rPr>
          <w:rFonts w:ascii="TH SarabunIT๙" w:hAnsi="TH SarabunIT๙" w:cs="TH SarabunIT๙" w:hint="cs"/>
          <w:sz w:val="32"/>
          <w:szCs w:val="32"/>
          <w:cs/>
        </w:rPr>
        <w:t>ร.ต.ท.</w:t>
      </w:r>
      <w:r w:rsidR="00EF5202">
        <w:rPr>
          <w:rFonts w:ascii="TH SarabunIT๙" w:hAnsi="TH SarabunIT๙" w:cs="TH SarabunIT๙"/>
          <w:sz w:val="32"/>
          <w:szCs w:val="32"/>
        </w:rPr>
        <w:t xml:space="preserve"> </w:t>
      </w:r>
      <w:r w:rsidR="00507D88">
        <w:rPr>
          <w:rFonts w:ascii="TH SarabunIT๙" w:hAnsi="TH SarabunIT๙" w:cs="TH SarabunIT๙"/>
          <w:sz w:val="32"/>
          <w:szCs w:val="32"/>
        </w:rPr>
        <w:t xml:space="preserve"> </w:t>
      </w:r>
      <w:r w:rsidR="00EF5202">
        <w:rPr>
          <w:rFonts w:ascii="TH SarabunIT๙" w:hAnsi="TH SarabunIT๙" w:cs="TH SarabunIT๙"/>
          <w:sz w:val="32"/>
          <w:szCs w:val="32"/>
        </w:rPr>
        <w:t xml:space="preserve"> </w:t>
      </w:r>
      <w:r w:rsidR="00507D88">
        <w:rPr>
          <w:rFonts w:ascii="TH SarabunIT๙" w:hAnsi="TH SarabunIT๙" w:cs="TH SarabunIT๙" w:hint="cs"/>
          <w:sz w:val="32"/>
          <w:szCs w:val="32"/>
          <w:cs/>
        </w:rPr>
        <w:t>โรม  รัตนกาญจน์</w:t>
      </w:r>
    </w:p>
    <w:p w14:paraId="258898E2" w14:textId="6CB2FAC1" w:rsidR="00B84631" w:rsidRPr="00644678" w:rsidRDefault="00443E29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="00C87E7C" w:rsidRPr="00644678">
        <w:rPr>
          <w:rFonts w:ascii="TH SarabunIT๙" w:hAnsi="TH SarabunIT๙" w:cs="TH SarabunIT๙"/>
          <w:sz w:val="32"/>
          <w:szCs w:val="32"/>
          <w:cs/>
        </w:rPr>
        <w:t>(</w:t>
      </w:r>
      <w:r w:rsidR="008679F6">
        <w:rPr>
          <w:rFonts w:ascii="TH SarabunIT๙" w:hAnsi="TH SarabunIT๙" w:cs="TH SarabunIT๙" w:hint="cs"/>
          <w:sz w:val="32"/>
          <w:szCs w:val="32"/>
          <w:cs/>
        </w:rPr>
        <w:t>โรม  รัตนกาญจน์</w:t>
      </w:r>
      <w:r w:rsidRPr="00644678">
        <w:rPr>
          <w:rFonts w:ascii="TH SarabunIT๙" w:hAnsi="TH SarabunIT๙" w:cs="TH SarabunIT๙"/>
          <w:sz w:val="32"/>
          <w:szCs w:val="32"/>
          <w:cs/>
        </w:rPr>
        <w:t>)</w:t>
      </w:r>
    </w:p>
    <w:p w14:paraId="045DEEE5" w14:textId="1185FE75" w:rsidR="003A19FE" w:rsidRDefault="00443E29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="008679F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446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79F6">
        <w:rPr>
          <w:rFonts w:ascii="TH SarabunIT๙" w:hAnsi="TH SarabunIT๙" w:cs="TH SarabunIT๙" w:hint="cs"/>
          <w:sz w:val="32"/>
          <w:szCs w:val="32"/>
          <w:cs/>
        </w:rPr>
        <w:t xml:space="preserve">รอง </w:t>
      </w:r>
      <w:r w:rsidR="00745DF1" w:rsidRPr="00644678">
        <w:rPr>
          <w:rFonts w:ascii="TH SarabunIT๙" w:hAnsi="TH SarabunIT๙" w:cs="TH SarabunIT๙"/>
          <w:sz w:val="32"/>
          <w:szCs w:val="32"/>
          <w:cs/>
        </w:rPr>
        <w:t>สว.</w:t>
      </w:r>
      <w:r w:rsidR="008679F6">
        <w:rPr>
          <w:rFonts w:ascii="TH SarabunIT๙" w:hAnsi="TH SarabunIT๙" w:cs="TH SarabunIT๙" w:hint="cs"/>
          <w:sz w:val="32"/>
          <w:szCs w:val="32"/>
          <w:cs/>
        </w:rPr>
        <w:t xml:space="preserve">(ป.) </w:t>
      </w:r>
      <w:r w:rsidR="00745DF1" w:rsidRPr="00644678">
        <w:rPr>
          <w:rFonts w:ascii="TH SarabunIT๙" w:hAnsi="TH SarabunIT๙" w:cs="TH SarabunIT๙"/>
          <w:sz w:val="32"/>
          <w:szCs w:val="32"/>
          <w:cs/>
        </w:rPr>
        <w:t>ส.ทท.๓ กก.๒ บก.ทท.๓</w:t>
      </w:r>
    </w:p>
    <w:p w14:paraId="2CD7DE6A" w14:textId="79F756E0" w:rsidR="004654EE" w:rsidRDefault="004654EE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32C6F360" w14:textId="2F858DC3" w:rsidR="008679F6" w:rsidRDefault="008679F6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08DEF432" w14:textId="77777777" w:rsidR="008679F6" w:rsidRDefault="008679F6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0C9F9584" w14:textId="2CBE4369" w:rsidR="008679F6" w:rsidRDefault="008679F6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4564958F" w14:textId="70612352" w:rsidR="008679F6" w:rsidRPr="00164D6A" w:rsidRDefault="008679F6" w:rsidP="00164D6A">
      <w:pPr>
        <w:tabs>
          <w:tab w:val="left" w:pos="4536"/>
          <w:tab w:val="left" w:pos="56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ดำเนินการเผยแพร่ข้อมูล</w:t>
      </w:r>
      <w:r w:rsidR="00164D6A">
        <w:rPr>
          <w:rFonts w:ascii="TH SarabunIT๙" w:hAnsi="TH SarabunIT๙" w:cs="TH SarabunIT๙" w:hint="cs"/>
          <w:sz w:val="32"/>
          <w:szCs w:val="32"/>
          <w:cs/>
        </w:rPr>
        <w:t xml:space="preserve">การใช้จ่ายงบประมาณ รอบ 3 เดือน 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>ประจำ</w:t>
      </w:r>
      <w:r w:rsidRPr="00584DA3">
        <w:rPr>
          <w:rFonts w:ascii="TH SarabunIT๙" w:eastAsia="Cordia New" w:hAnsi="TH SarabunIT๙" w:cs="TH SarabunIT๙"/>
          <w:sz w:val="32"/>
          <w:szCs w:val="32"/>
          <w:cs/>
        </w:rPr>
        <w:t>ปีงบประมาณ พ.ศ. ๒๕๖๘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ไตรมาส </w:t>
      </w:r>
      <w:r w:rsidR="00570A5A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64D6A"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="00164D6A" w:rsidRPr="00584DA3">
        <w:rPr>
          <w:rFonts w:ascii="TH SarabunIT๙" w:eastAsia="Cordia New" w:hAnsi="TH SarabunIT๙" w:cs="TH SarabunIT๙"/>
          <w:sz w:val="32"/>
          <w:szCs w:val="32"/>
        </w:rPr>
        <w:t>(</w:t>
      </w:r>
      <w:r w:rsidR="00570A5A"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="00570A5A">
        <w:rPr>
          <w:rFonts w:ascii="TH SarabunIT๙" w:eastAsia="Cordia New" w:hAnsi="TH SarabunIT๙" w:cs="TH SarabunIT๙" w:hint="cs"/>
          <w:sz w:val="32"/>
          <w:szCs w:val="32"/>
          <w:cs/>
        </w:rPr>
        <w:t>มีนาคม 2568</w:t>
      </w:r>
      <w:r w:rsidR="00164D6A" w:rsidRPr="00584DA3">
        <w:rPr>
          <w:rFonts w:ascii="TH SarabunIT๙" w:eastAsia="Cordia New" w:hAnsi="TH SarabunIT๙" w:cs="TH SarabunIT๙"/>
          <w:sz w:val="32"/>
          <w:szCs w:val="32"/>
          <w:cs/>
        </w:rPr>
        <w:t>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ให้ทราบโดยทั่วกัน</w:t>
      </w:r>
    </w:p>
    <w:p w14:paraId="50DEBD7D" w14:textId="04767353" w:rsidR="008679F6" w:rsidRDefault="008679F6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1B99F216" w14:textId="3908E858" w:rsidR="008679F6" w:rsidRDefault="008679F6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31825011" w14:textId="4887B607" w:rsidR="008679F6" w:rsidRDefault="008679F6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095EE8FC" w14:textId="5A2CA965" w:rsidR="008679F6" w:rsidRPr="00644678" w:rsidRDefault="008679F6" w:rsidP="008679F6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พ.ต.ท.</w:t>
      </w:r>
      <w:r w:rsidR="00EF5202">
        <w:rPr>
          <w:rFonts w:ascii="TH SarabunIT๙" w:hAnsi="TH SarabunIT๙" w:cs="TH SarabunIT๙"/>
          <w:sz w:val="32"/>
          <w:szCs w:val="32"/>
        </w:rPr>
        <w:t xml:space="preserve">  </w:t>
      </w:r>
      <w:r w:rsidR="00507D88">
        <w:rPr>
          <w:rFonts w:ascii="TH SarabunIT๙" w:hAnsi="TH SarabunIT๙" w:cs="TH SarabunIT๙" w:hint="cs"/>
          <w:sz w:val="32"/>
          <w:szCs w:val="32"/>
          <w:cs/>
        </w:rPr>
        <w:t>สราวุฒิ  เกาะกลาง</w:t>
      </w:r>
    </w:p>
    <w:p w14:paraId="191CBA88" w14:textId="4565F45B" w:rsidR="008679F6" w:rsidRPr="00644678" w:rsidRDefault="008679F6" w:rsidP="008679F6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สราวุฒิ  เกาะกลาง</w:t>
      </w:r>
      <w:r w:rsidRPr="00644678">
        <w:rPr>
          <w:rFonts w:ascii="TH SarabunIT๙" w:hAnsi="TH SarabunIT๙" w:cs="TH SarabunIT๙"/>
          <w:sz w:val="32"/>
          <w:szCs w:val="32"/>
          <w:cs/>
        </w:rPr>
        <w:t>)</w:t>
      </w:r>
    </w:p>
    <w:p w14:paraId="7E2CA29C" w14:textId="78813555" w:rsidR="008679F6" w:rsidRDefault="008679F6" w:rsidP="008679F6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4467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44678">
        <w:rPr>
          <w:rFonts w:ascii="TH SarabunIT๙" w:hAnsi="TH SarabunIT๙" w:cs="TH SarabunIT๙"/>
          <w:sz w:val="32"/>
          <w:szCs w:val="32"/>
          <w:cs/>
        </w:rPr>
        <w:t>สว.ส.ทท.๓ กก.๒ บก.ทท.๓</w:t>
      </w:r>
    </w:p>
    <w:p w14:paraId="7E1BBE42" w14:textId="77777777" w:rsidR="008679F6" w:rsidRDefault="008679F6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002E3547" w14:textId="77777777" w:rsidR="00A84337" w:rsidRDefault="00A84337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</w:p>
    <w:p w14:paraId="1FB61166" w14:textId="77777777" w:rsidR="00A84337" w:rsidRDefault="00A84337" w:rsidP="009F6261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1B597666" w14:textId="77777777" w:rsidR="00A84337" w:rsidRDefault="00A84337" w:rsidP="009F6261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2E765DE5" w14:textId="77777777" w:rsidR="00A84337" w:rsidRDefault="00A84337" w:rsidP="009F6261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38F1ADB2" w14:textId="77777777" w:rsidR="00A84337" w:rsidRDefault="00A84337" w:rsidP="009F6261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05655BFE" w14:textId="0A2B95E4" w:rsidR="00080EE6" w:rsidRDefault="00A84337" w:rsidP="00A84337">
      <w:pPr>
        <w:tabs>
          <w:tab w:val="left" w:pos="4536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64467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03E8F185" wp14:editId="2B991475">
            <wp:simplePos x="0" y="0"/>
            <wp:positionH relativeFrom="column">
              <wp:posOffset>2396712</wp:posOffset>
            </wp:positionH>
            <wp:positionV relativeFrom="page">
              <wp:posOffset>552893</wp:posOffset>
            </wp:positionV>
            <wp:extent cx="981710" cy="1079500"/>
            <wp:effectExtent l="0" t="0" r="8890" b="6350"/>
            <wp:wrapNone/>
            <wp:docPr id="2009332453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สถานีตำรวจท่องเที่ยว ๓ กองกำกับการ 2 กองบังคับการตำรวจท่องเที่ยว 3</w:t>
      </w:r>
    </w:p>
    <w:p w14:paraId="73E43606" w14:textId="43111E2B" w:rsidR="00164D6A" w:rsidRDefault="00A84337" w:rsidP="00A84337">
      <w:pPr>
        <w:tabs>
          <w:tab w:val="left" w:pos="4536"/>
        </w:tabs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รายงานผลการใช้จ่ายงบประมาณ</w:t>
      </w:r>
      <w:r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รอบ 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</w:t>
      </w:r>
      <w:r w:rsidRPr="00584DA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>ของ</w:t>
      </w:r>
      <w:r w:rsidRPr="00584DA3">
        <w:rPr>
          <w:rFonts w:ascii="TH SarabunIT๙" w:eastAsia="Cordia New" w:hAnsi="TH SarabunIT๙" w:cs="TH SarabunIT๙"/>
          <w:sz w:val="32"/>
          <w:szCs w:val="32"/>
          <w:cs/>
        </w:rPr>
        <w:t>ปีงบประมาณ พ.ศ. ๒๕๖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5722C0B5" w14:textId="42FF2B43" w:rsidR="00A84337" w:rsidRDefault="00164D6A" w:rsidP="00A84337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ไตรมาส </w:t>
      </w:r>
      <w:r w:rsidR="00570A5A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</w:t>
      </w:r>
      <w:r w:rsidR="00570A5A"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="00570A5A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="00A84337"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 ๒๕๖</w:t>
      </w:r>
      <w:r w:rsidR="00570A5A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A84337" w:rsidRPr="00584DA3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="00A84337" w:rsidRPr="00584DA3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14:paraId="45C2B362" w14:textId="13DFC487" w:rsidR="00A84337" w:rsidRDefault="00A84337" w:rsidP="00A84337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</w:t>
      </w:r>
    </w:p>
    <w:p w14:paraId="443C4641" w14:textId="013B2213" w:rsidR="00067C4B" w:rsidRDefault="00A84337" w:rsidP="007F25F8">
      <w:pPr>
        <w:tabs>
          <w:tab w:val="left" w:pos="1418"/>
          <w:tab w:val="left" w:pos="4536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067C4B" w:rsidRPr="00067C4B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สำนักงานคณะกรรมการป้องกันและปราบปรามการทุจริต แห่งชาติ (สำนักงาน ป.ป.ช.) ได้ดำเนินโครงการประเมินคุณธรรมและความโปร่งใสในการดำเนินงานของหน่วยงานภาครัฐ กำหนดให้หน่วยงานจัดทำแผนการใช้จ่ายงบประมาณประจำปี และรายงานผลการใช้จ่ายงบประมาณ เป็นไปตามเป้าหมายเมื่อเทียบกับแผนการใช้จ่ายงบประมาณหรือไม่ นั้น</w:t>
      </w:r>
    </w:p>
    <w:p w14:paraId="08740B9F" w14:textId="0CE22296" w:rsidR="00067C4B" w:rsidRDefault="00067C4B" w:rsidP="00067C4B">
      <w:pPr>
        <w:tabs>
          <w:tab w:val="left" w:pos="1418"/>
          <w:tab w:val="left" w:pos="45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67C4B">
        <w:rPr>
          <w:rFonts w:ascii="TH SarabunIT๙" w:hAnsi="TH SarabunIT๙" w:cs="TH SarabunIT๙"/>
          <w:sz w:val="32"/>
          <w:szCs w:val="32"/>
          <w:cs/>
        </w:rPr>
        <w:t xml:space="preserve">สถานีตำรวจท่องเที่ยว ๓ กองกำกับการ ๒ กองบังคับการตำรวจท่องเที่ยว ๓ ได้จัดทำข้อมูลรายงานผลการใช้จ่ายงบประมาณรอบ </w:t>
      </w:r>
      <w:r w:rsidR="00164D6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67C4B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164D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4D6A" w:rsidRPr="00E37F30">
        <w:rPr>
          <w:rFonts w:ascii="TH SarabunIT๙" w:hAnsi="TH SarabunIT๙" w:cs="TH SarabunIT๙" w:hint="cs"/>
          <w:spacing w:val="-14"/>
          <w:sz w:val="32"/>
          <w:szCs w:val="32"/>
          <w:cs/>
        </w:rPr>
        <w:t>ของปีงบประมาณ พ.ศ. 2568</w:t>
      </w:r>
      <w:r w:rsidRPr="00E37F30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ไตรมาส </w:t>
      </w:r>
      <w:r w:rsidR="00570A5A">
        <w:rPr>
          <w:rFonts w:ascii="TH SarabunIT๙" w:hAnsi="TH SarabunIT๙" w:cs="TH SarabunIT๙" w:hint="cs"/>
          <w:spacing w:val="-14"/>
          <w:sz w:val="32"/>
          <w:szCs w:val="32"/>
          <w:cs/>
        </w:rPr>
        <w:t>2</w:t>
      </w:r>
      <w:r w:rsidR="007F25F8" w:rsidRPr="00E37F3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E37F30">
        <w:rPr>
          <w:rFonts w:ascii="TH SarabunIT๙" w:hAnsi="TH SarabunIT๙" w:cs="TH SarabunIT๙"/>
          <w:spacing w:val="-14"/>
          <w:sz w:val="32"/>
          <w:szCs w:val="32"/>
          <w:cs/>
        </w:rPr>
        <w:t>(</w:t>
      </w:r>
      <w:r w:rsidR="00570A5A">
        <w:rPr>
          <w:rFonts w:ascii="TH SarabunIT๙" w:hAnsi="TH SarabunIT๙" w:cs="TH SarabunIT๙" w:hint="cs"/>
          <w:spacing w:val="-14"/>
          <w:sz w:val="32"/>
          <w:szCs w:val="32"/>
          <w:cs/>
        </w:rPr>
        <w:t>มกราคม</w:t>
      </w:r>
      <w:r w:rsidRPr="00E37F30">
        <w:rPr>
          <w:rFonts w:ascii="TH SarabunIT๙" w:hAnsi="TH SarabunIT๙" w:cs="TH SarabunIT๙"/>
          <w:spacing w:val="-14"/>
          <w:sz w:val="32"/>
          <w:szCs w:val="32"/>
          <w:cs/>
        </w:rPr>
        <w:t>-</w:t>
      </w:r>
      <w:r w:rsidR="00570A5A">
        <w:rPr>
          <w:rFonts w:ascii="TH SarabunIT๙" w:hAnsi="TH SarabunIT๙" w:cs="TH SarabunIT๙" w:hint="cs"/>
          <w:spacing w:val="-14"/>
          <w:sz w:val="32"/>
          <w:szCs w:val="32"/>
          <w:cs/>
        </w:rPr>
        <w:t>มีนาคม</w:t>
      </w:r>
      <w:r w:rsidRPr="00E37F30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๒๕๖๘)</w:t>
      </w:r>
      <w:r w:rsidRPr="00067C4B">
        <w:rPr>
          <w:rFonts w:ascii="TH SarabunIT๙" w:hAnsi="TH SarabunIT๙" w:cs="TH SarabunIT๙"/>
          <w:sz w:val="32"/>
          <w:szCs w:val="32"/>
          <w:cs/>
        </w:rPr>
        <w:t xml:space="preserve"> เรียบร้อยแล้ว โดยมีรายละเอียดตามเอกสารแนบท้ายประกาศนี้</w:t>
      </w:r>
    </w:p>
    <w:p w14:paraId="50FB5956" w14:textId="542D1BA5" w:rsidR="007F25F8" w:rsidRDefault="007F25F8" w:rsidP="007F25F8">
      <w:pPr>
        <w:tabs>
          <w:tab w:val="left" w:pos="1418"/>
          <w:tab w:val="left" w:pos="2835"/>
          <w:tab w:val="left" w:pos="45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570A5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0A5A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769C8AE1" w14:textId="77777777" w:rsidR="00067C4B" w:rsidRDefault="00067C4B" w:rsidP="00067C4B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0FA58C56" w14:textId="7E6B72AF" w:rsidR="00067C4B" w:rsidRDefault="00067C4B" w:rsidP="00067C4B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</w:p>
    <w:p w14:paraId="3833AA4E" w14:textId="364FC4F4" w:rsidR="00067C4B" w:rsidRDefault="00067C4B" w:rsidP="00067C4B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342C9655" w14:textId="7B1BB276" w:rsidR="00067C4B" w:rsidRPr="00644678" w:rsidRDefault="00067C4B" w:rsidP="007F25F8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พันตำรวจโท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07D88">
        <w:rPr>
          <w:rFonts w:ascii="TH SarabunIT๙" w:hAnsi="TH SarabunIT๙" w:cs="TH SarabunIT๙" w:hint="cs"/>
          <w:sz w:val="32"/>
          <w:szCs w:val="32"/>
          <w:cs/>
        </w:rPr>
        <w:t>สราวุฒิ  เกาะกลาง</w:t>
      </w:r>
    </w:p>
    <w:p w14:paraId="2D9011A6" w14:textId="77777777" w:rsidR="00067C4B" w:rsidRPr="00644678" w:rsidRDefault="00067C4B" w:rsidP="00067C4B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สราวุฒิ  เกาะกลาง</w:t>
      </w:r>
      <w:r w:rsidRPr="00644678">
        <w:rPr>
          <w:rFonts w:ascii="TH SarabunIT๙" w:hAnsi="TH SarabunIT๙" w:cs="TH SarabunIT๙"/>
          <w:sz w:val="32"/>
          <w:szCs w:val="32"/>
          <w:cs/>
        </w:rPr>
        <w:t>)</w:t>
      </w:r>
    </w:p>
    <w:p w14:paraId="0B01CDD2" w14:textId="66A4384D" w:rsidR="00067C4B" w:rsidRDefault="00067C4B" w:rsidP="00067C4B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4467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สารวัตรสถานีตำรวจท่องเที่ยว ๓ </w:t>
      </w:r>
    </w:p>
    <w:p w14:paraId="3A9DDFB3" w14:textId="4BB48C77" w:rsidR="00067C4B" w:rsidRDefault="00067C4B" w:rsidP="00067C4B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กองกำกับการ ๒ กองบังคับการตำรวจท่องเที่ยว ๓</w:t>
      </w:r>
    </w:p>
    <w:p w14:paraId="4CFA2A10" w14:textId="77777777" w:rsidR="00067C4B" w:rsidRPr="00067C4B" w:rsidRDefault="00067C4B" w:rsidP="00067C4B">
      <w:pPr>
        <w:tabs>
          <w:tab w:val="left" w:pos="1418"/>
          <w:tab w:val="left" w:pos="45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485206" w14:textId="66EE86FC" w:rsidR="00A84337" w:rsidRDefault="00A84337" w:rsidP="00A84337">
      <w:pPr>
        <w:tabs>
          <w:tab w:val="left" w:pos="1418"/>
          <w:tab w:val="left" w:pos="45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404483E" w14:textId="68F02D40" w:rsidR="00A84337" w:rsidRDefault="00A84337" w:rsidP="00A84337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104E609" w14:textId="13F9D5CB" w:rsidR="00224544" w:rsidRDefault="00224544" w:rsidP="00A84337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28B7D26" w14:textId="6C4D01AE" w:rsidR="00224544" w:rsidRDefault="00224544" w:rsidP="00A84337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146592F" w14:textId="62D84C58" w:rsidR="00224544" w:rsidRDefault="00224544" w:rsidP="00A84337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EF5B7DE" w14:textId="539B88B4" w:rsidR="00224544" w:rsidRDefault="00224544" w:rsidP="00A84337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0D83F0E" w14:textId="52F7B182" w:rsidR="00224544" w:rsidRDefault="00224544" w:rsidP="00A84337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361B5A0" w14:textId="56817618" w:rsidR="00224544" w:rsidRDefault="00224544" w:rsidP="00A84337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F9C4EAF" w14:textId="6A8372DA" w:rsidR="00224544" w:rsidRDefault="00224544" w:rsidP="00A84337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FDA08E2" w14:textId="7A93B152" w:rsidR="00224544" w:rsidRDefault="00224544" w:rsidP="00A84337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F069439" w14:textId="0A7104E2" w:rsidR="00224544" w:rsidRDefault="00224544" w:rsidP="00A84337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CD51218" w14:textId="0523DAD8" w:rsidR="00224544" w:rsidRDefault="00224544" w:rsidP="00A84337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EE8E727" w14:textId="77777777" w:rsidR="00224544" w:rsidRDefault="00224544" w:rsidP="00224544">
      <w:pPr>
        <w:tabs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</w:p>
    <w:p w14:paraId="7D99CE8B" w14:textId="7389040C" w:rsidR="00A84337" w:rsidRDefault="00A84337" w:rsidP="00A84337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  <w:sectPr w:rsidR="00A84337" w:rsidSect="00DD43FA">
          <w:headerReference w:type="even" r:id="rId8"/>
          <w:pgSz w:w="11906" w:h="16838" w:code="9"/>
          <w:pgMar w:top="851" w:right="1134" w:bottom="1134" w:left="1701" w:header="851" w:footer="1134" w:gutter="0"/>
          <w:pgNumType w:fmt="thaiNumbers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Y="840"/>
        <w:tblW w:w="16184" w:type="dxa"/>
        <w:tblLook w:val="04A0" w:firstRow="1" w:lastRow="0" w:firstColumn="1" w:lastColumn="0" w:noHBand="0" w:noVBand="1"/>
      </w:tblPr>
      <w:tblGrid>
        <w:gridCol w:w="709"/>
        <w:gridCol w:w="3119"/>
        <w:gridCol w:w="2693"/>
        <w:gridCol w:w="2268"/>
        <w:gridCol w:w="2126"/>
        <w:gridCol w:w="2410"/>
        <w:gridCol w:w="2859"/>
      </w:tblGrid>
      <w:tr w:rsidR="00224544" w:rsidRPr="00E37F30" w14:paraId="5DC9317D" w14:textId="77777777" w:rsidTr="00C8413B">
        <w:trPr>
          <w:trHeight w:val="431"/>
        </w:trPr>
        <w:tc>
          <w:tcPr>
            <w:tcW w:w="16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F09B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รายงานผลการใช้จ่ายงบประมาณ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สถานีตำรวจท่องเที่ยว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กองกำกับการ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กองบังคับการตำรวจท่องเที่ยว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 (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กระบี่)</w:t>
            </w:r>
          </w:p>
        </w:tc>
      </w:tr>
      <w:tr w:rsidR="00224544" w:rsidRPr="00E37F30" w14:paraId="64081DEF" w14:textId="77777777" w:rsidTr="00C8413B">
        <w:trPr>
          <w:trHeight w:val="431"/>
        </w:trPr>
        <w:tc>
          <w:tcPr>
            <w:tcW w:w="16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77AF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ประจำปีงบประมาณ พ.ศ.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2568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ไตรมาส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 (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ตุลาคม-ธันวาคม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256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</w:tr>
      <w:tr w:rsidR="00224544" w:rsidRPr="00E37F30" w14:paraId="615EC0D7" w14:textId="77777777" w:rsidTr="00C8413B">
        <w:trPr>
          <w:trHeight w:val="431"/>
        </w:trPr>
        <w:tc>
          <w:tcPr>
            <w:tcW w:w="16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3DDB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ข้อมูล ณ วันที่ </w:t>
            </w:r>
            <w:r w:rsidRPr="00E37F3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3 </w:t>
            </w:r>
            <w:r w:rsidRPr="00E37F30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มกราคม </w:t>
            </w:r>
            <w:r w:rsidRPr="00E37F3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2568</w:t>
            </w:r>
          </w:p>
        </w:tc>
      </w:tr>
      <w:tr w:rsidR="00224544" w:rsidRPr="00E37F30" w14:paraId="08A41F58" w14:textId="77777777" w:rsidTr="00C8413B">
        <w:trPr>
          <w:trHeight w:val="4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8E07C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8A97F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B4CAB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ผลการดำเนินการ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92CAA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งบประมาณที่ได้รับ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348DB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ผลการเบิกจ่าย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EBDE4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7C6D8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ปัญหา/อุปสรรค</w:t>
            </w:r>
          </w:p>
        </w:tc>
      </w:tr>
      <w:tr w:rsidR="00224544" w:rsidRPr="00E37F30" w14:paraId="665108E8" w14:textId="77777777" w:rsidTr="00C8413B">
        <w:trPr>
          <w:trHeight w:val="1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32267" w14:textId="77777777" w:rsidR="00224544" w:rsidRPr="00E37F30" w:rsidRDefault="00224544" w:rsidP="00C8413B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B7C11" w14:textId="77777777" w:rsidR="00224544" w:rsidRPr="00E37F30" w:rsidRDefault="00224544" w:rsidP="00C8413B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39049" w14:textId="77777777" w:rsidR="00224544" w:rsidRPr="00E37F30" w:rsidRDefault="00224544" w:rsidP="00C8413B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320E1" w14:textId="77777777" w:rsidR="00224544" w:rsidRPr="00E37F30" w:rsidRDefault="00224544" w:rsidP="00C8413B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121D8" w14:textId="77777777" w:rsidR="00224544" w:rsidRPr="00E37F30" w:rsidRDefault="00224544" w:rsidP="00C8413B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C279A" w14:textId="77777777" w:rsidR="00224544" w:rsidRPr="00E37F30" w:rsidRDefault="00224544" w:rsidP="00C8413B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7E10A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แนวทางการแก้ไข</w:t>
            </w:r>
          </w:p>
        </w:tc>
      </w:tr>
      <w:tr w:rsidR="00224544" w:rsidRPr="00E37F30" w14:paraId="5DABCEE0" w14:textId="77777777" w:rsidTr="00C8413B">
        <w:trPr>
          <w:trHeight w:val="5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A909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A8AB" w14:textId="77777777" w:rsidR="00224544" w:rsidRPr="00E37F30" w:rsidRDefault="00224544" w:rsidP="00C8413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จ้างเหมาบริการทำความสะอาด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7F44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10B1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118,560.00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50F5" w14:textId="77777777" w:rsidR="00224544" w:rsidRPr="00E37F30" w:rsidRDefault="00224544" w:rsidP="00C8413B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59,280.00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AE2F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F932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224544" w:rsidRPr="00E37F30" w14:paraId="181BD25F" w14:textId="77777777" w:rsidTr="00C8413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4DCE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96EC" w14:textId="77777777" w:rsidR="00224544" w:rsidRPr="00E37F30" w:rsidRDefault="00224544" w:rsidP="00C8413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เช่าสัญญาณอินเตอร์เน็ตที่ทำการ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D9B1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1BD1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31,971.60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E376" w14:textId="77777777" w:rsidR="00224544" w:rsidRPr="00E37F30" w:rsidRDefault="00224544" w:rsidP="00C8413B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15,985.80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0B19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80C6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224544" w:rsidRPr="00E37F30" w14:paraId="187C16FE" w14:textId="77777777" w:rsidTr="00C8413B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40F4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C48F" w14:textId="77777777" w:rsidR="00224544" w:rsidRPr="00E37F30" w:rsidRDefault="00224544" w:rsidP="00C8413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เช่าสัญญาณอินเตอร์เน็ตศูนย์บริการนักท่องเที่ยวอ่าวนาง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556C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0844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  8,988.00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1875" w14:textId="77777777" w:rsidR="00224544" w:rsidRPr="00E37F30" w:rsidRDefault="00224544" w:rsidP="00C8413B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4,494.00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0EBA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E7B0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224544" w:rsidRPr="00E37F30" w14:paraId="293C4F93" w14:textId="77777777" w:rsidTr="00C8413B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CFC2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3C3D" w14:textId="77777777" w:rsidR="00224544" w:rsidRPr="00E37F30" w:rsidRDefault="00224544" w:rsidP="00C8413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เช่าเครื่องถ่ายเอกสาร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C642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7A23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24,200.00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7858" w14:textId="77777777" w:rsidR="00224544" w:rsidRPr="00E37F30" w:rsidRDefault="00224544" w:rsidP="00C8413B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2,200.00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838A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15%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081F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224544" w:rsidRPr="00E37F30" w14:paraId="31F21836" w14:textId="77777777" w:rsidTr="00C8413B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8ABB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DC1E" w14:textId="77777777" w:rsidR="00224544" w:rsidRPr="00E37F30" w:rsidRDefault="00224544" w:rsidP="00C8413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วัสดุน้ำมันเชื้อเพลิงเรือตรวจการณ์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6B96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4550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1,440,000.00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F697" w14:textId="77777777" w:rsidR="00224544" w:rsidRPr="00E37F30" w:rsidRDefault="00224544" w:rsidP="00C8413B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360,000.00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C151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1EB0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224544" w:rsidRPr="00E37F30" w14:paraId="2AA8FEFF" w14:textId="77777777" w:rsidTr="00C8413B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9407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A429" w14:textId="77777777" w:rsidR="00224544" w:rsidRPr="00E37F30" w:rsidRDefault="00224544" w:rsidP="00C8413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วัสดุน้ำมันเชื้อเพลิงรถเอทีวี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AE02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58E5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48,000.00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1EAE" w14:textId="77777777" w:rsidR="00224544" w:rsidRPr="00E37F30" w:rsidRDefault="00224544" w:rsidP="00C8413B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12,000.00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0314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F87F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224544" w:rsidRPr="00E37F30" w14:paraId="63750F2E" w14:textId="77777777" w:rsidTr="00C8413B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54D4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1AD6" w14:textId="77777777" w:rsidR="00224544" w:rsidRPr="00E37F30" w:rsidRDefault="00224544" w:rsidP="00C8413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ซ่อมบำรุงรถยนต์ของทางราชการ</w:t>
            </w: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6B11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5785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49,000.00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7C2E" w14:textId="77777777" w:rsidR="00224544" w:rsidRPr="00E37F30" w:rsidRDefault="00224544" w:rsidP="00C8413B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DC01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0%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16C3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224544" w:rsidRPr="00E37F30" w14:paraId="37F91DE6" w14:textId="77777777" w:rsidTr="00C8413B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3779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D5AE" w14:textId="77777777" w:rsidR="00224544" w:rsidRPr="00E37F30" w:rsidRDefault="00224544" w:rsidP="00C8413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ซ่อมบำรุงรถยนต์ของทางราชการ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3AF1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1B60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  6,500.00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F3F6" w14:textId="77777777" w:rsidR="00224544" w:rsidRPr="00E37F30" w:rsidRDefault="00224544" w:rsidP="00C8413B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0626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0%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BB37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224544" w:rsidRPr="00E37F30" w14:paraId="1B39AD1E" w14:textId="77777777" w:rsidTr="00C8413B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D033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37F3" w14:textId="77777777" w:rsidR="00224544" w:rsidRPr="00E37F30" w:rsidRDefault="00224544" w:rsidP="00C8413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ซ่อมบำรุงรถเอทีวี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5631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8BCF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20,241.00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87A1" w14:textId="77777777" w:rsidR="00224544" w:rsidRPr="00E37F30" w:rsidRDefault="00224544" w:rsidP="00C8413B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CFAE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0%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15CA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224544" w:rsidRPr="00E37F30" w14:paraId="2C1E23AA" w14:textId="77777777" w:rsidTr="00C8413B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1D5C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1483" w14:textId="77777777" w:rsidR="00224544" w:rsidRPr="00E37F30" w:rsidRDefault="00224544" w:rsidP="00C8413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ซ่อมบำรุงรถจักรยานยนต์วิบาก</w:t>
            </w: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2 </w:t>
            </w: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คัน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A102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A523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20,000.00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20A1" w14:textId="77777777" w:rsidR="00224544" w:rsidRPr="00E37F30" w:rsidRDefault="00224544" w:rsidP="00C8413B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B67F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0%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29A2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224544" w:rsidRPr="00E37F30" w14:paraId="7C69BFDE" w14:textId="77777777" w:rsidTr="00C8413B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F53F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261D" w14:textId="77777777" w:rsidR="00224544" w:rsidRPr="00E37F30" w:rsidRDefault="00224544" w:rsidP="00C8413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ซ่อมบำรุงเรือเร็วตรวจการณ์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F12A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AECD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68,830.00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C072" w14:textId="77777777" w:rsidR="00224544" w:rsidRPr="00E37F30" w:rsidRDefault="00224544" w:rsidP="00C8413B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A451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0%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752B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224544" w:rsidRPr="00E37F30" w14:paraId="5485C4C3" w14:textId="77777777" w:rsidTr="00C8413B">
        <w:trPr>
          <w:trHeight w:val="58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2B243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B60B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       1,836,290.60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87A8" w14:textId="77777777" w:rsidR="00224544" w:rsidRPr="00E37F30" w:rsidRDefault="00224544" w:rsidP="00C8413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453,959.80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12B2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0843" w14:textId="77777777" w:rsidR="00224544" w:rsidRPr="00E37F30" w:rsidRDefault="00224544" w:rsidP="00C841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</w:tbl>
    <w:p w14:paraId="37FE4E9B" w14:textId="77777777" w:rsidR="00E37F30" w:rsidRDefault="00E37F30" w:rsidP="009F6261">
      <w:pPr>
        <w:tabs>
          <w:tab w:val="left" w:pos="4536"/>
        </w:tabs>
        <w:rPr>
          <w:rFonts w:ascii="TH SarabunIT๙" w:hAnsi="TH SarabunIT๙" w:cs="TH SarabunIT๙" w:hint="cs"/>
          <w:sz w:val="32"/>
          <w:szCs w:val="32"/>
          <w:cs/>
        </w:rPr>
      </w:pPr>
    </w:p>
    <w:sectPr w:rsidR="00E37F30" w:rsidSect="00E37F30">
      <w:pgSz w:w="16838" w:h="11906" w:orient="landscape" w:code="9"/>
      <w:pgMar w:top="567" w:right="284" w:bottom="567" w:left="284" w:header="851" w:footer="113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D53B" w14:textId="77777777" w:rsidR="00F85F30" w:rsidRDefault="00F85F30">
      <w:r>
        <w:separator/>
      </w:r>
    </w:p>
  </w:endnote>
  <w:endnote w:type="continuationSeparator" w:id="0">
    <w:p w14:paraId="023C3C8A" w14:textId="77777777" w:rsidR="00F85F30" w:rsidRDefault="00F8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4516" w14:textId="77777777" w:rsidR="00F85F30" w:rsidRDefault="00F85F30">
      <w:r>
        <w:separator/>
      </w:r>
    </w:p>
  </w:footnote>
  <w:footnote w:type="continuationSeparator" w:id="0">
    <w:p w14:paraId="3472550D" w14:textId="77777777" w:rsidR="00F85F30" w:rsidRDefault="00F8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641D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5D3072">
      <w:rPr>
        <w:rStyle w:val="a6"/>
        <w:noProof/>
        <w:cs/>
      </w:rPr>
      <w:t>๕</w:t>
    </w:r>
    <w:r>
      <w:rPr>
        <w:rStyle w:val="a6"/>
        <w:cs/>
      </w:rPr>
      <w:fldChar w:fldCharType="end"/>
    </w:r>
  </w:p>
  <w:p w14:paraId="3031A279" w14:textId="77777777"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83F3B"/>
    <w:multiLevelType w:val="hybridMultilevel"/>
    <w:tmpl w:val="2DA0DC5E"/>
    <w:lvl w:ilvl="0" w:tplc="F67EE7F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72CA5"/>
    <w:multiLevelType w:val="hybridMultilevel"/>
    <w:tmpl w:val="07B4F7E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1A"/>
    <w:rsid w:val="000009B3"/>
    <w:rsid w:val="00002B59"/>
    <w:rsid w:val="00004F4F"/>
    <w:rsid w:val="000151F5"/>
    <w:rsid w:val="0003365D"/>
    <w:rsid w:val="000356AA"/>
    <w:rsid w:val="00041424"/>
    <w:rsid w:val="00044B45"/>
    <w:rsid w:val="0006583D"/>
    <w:rsid w:val="00067C4B"/>
    <w:rsid w:val="00080EE6"/>
    <w:rsid w:val="000D658D"/>
    <w:rsid w:val="00107DC9"/>
    <w:rsid w:val="00164D6A"/>
    <w:rsid w:val="00170477"/>
    <w:rsid w:val="00176599"/>
    <w:rsid w:val="00186422"/>
    <w:rsid w:val="00193FB7"/>
    <w:rsid w:val="001A1548"/>
    <w:rsid w:val="001D1868"/>
    <w:rsid w:val="001E01D2"/>
    <w:rsid w:val="001F5E85"/>
    <w:rsid w:val="00200DCD"/>
    <w:rsid w:val="00224544"/>
    <w:rsid w:val="00234405"/>
    <w:rsid w:val="00240366"/>
    <w:rsid w:val="002656CE"/>
    <w:rsid w:val="002747A4"/>
    <w:rsid w:val="00284D19"/>
    <w:rsid w:val="0029051B"/>
    <w:rsid w:val="002A67AE"/>
    <w:rsid w:val="002B0C55"/>
    <w:rsid w:val="002B1A24"/>
    <w:rsid w:val="002B70AA"/>
    <w:rsid w:val="002E1EB8"/>
    <w:rsid w:val="002F0EB7"/>
    <w:rsid w:val="002F3C0E"/>
    <w:rsid w:val="00304BC4"/>
    <w:rsid w:val="0031315A"/>
    <w:rsid w:val="003177DC"/>
    <w:rsid w:val="00325BCB"/>
    <w:rsid w:val="003403C4"/>
    <w:rsid w:val="003508DD"/>
    <w:rsid w:val="003521CB"/>
    <w:rsid w:val="00366291"/>
    <w:rsid w:val="00374991"/>
    <w:rsid w:val="00386E3A"/>
    <w:rsid w:val="00387B20"/>
    <w:rsid w:val="003A19FE"/>
    <w:rsid w:val="003B0B81"/>
    <w:rsid w:val="003B6A11"/>
    <w:rsid w:val="003C4ADF"/>
    <w:rsid w:val="003F2158"/>
    <w:rsid w:val="003F6D88"/>
    <w:rsid w:val="0041305A"/>
    <w:rsid w:val="00433EBB"/>
    <w:rsid w:val="00436C6F"/>
    <w:rsid w:val="004418FA"/>
    <w:rsid w:val="00443E29"/>
    <w:rsid w:val="0044520A"/>
    <w:rsid w:val="004470AA"/>
    <w:rsid w:val="00451842"/>
    <w:rsid w:val="00461AB6"/>
    <w:rsid w:val="004654EE"/>
    <w:rsid w:val="00466DC9"/>
    <w:rsid w:val="00466F63"/>
    <w:rsid w:val="0046711E"/>
    <w:rsid w:val="004803E2"/>
    <w:rsid w:val="00487E89"/>
    <w:rsid w:val="004905CD"/>
    <w:rsid w:val="004B4D7E"/>
    <w:rsid w:val="004B5768"/>
    <w:rsid w:val="004B7445"/>
    <w:rsid w:val="004C2779"/>
    <w:rsid w:val="004C3218"/>
    <w:rsid w:val="004C53C8"/>
    <w:rsid w:val="004C5691"/>
    <w:rsid w:val="004D4CB3"/>
    <w:rsid w:val="004D5860"/>
    <w:rsid w:val="004F1EA8"/>
    <w:rsid w:val="00504807"/>
    <w:rsid w:val="00507D88"/>
    <w:rsid w:val="00515FD8"/>
    <w:rsid w:val="005211FE"/>
    <w:rsid w:val="0053548E"/>
    <w:rsid w:val="00542FC2"/>
    <w:rsid w:val="005704FF"/>
    <w:rsid w:val="00570A5A"/>
    <w:rsid w:val="0057354A"/>
    <w:rsid w:val="00584DA3"/>
    <w:rsid w:val="0059623B"/>
    <w:rsid w:val="005A0AC4"/>
    <w:rsid w:val="005B4191"/>
    <w:rsid w:val="005C0AD5"/>
    <w:rsid w:val="005D3072"/>
    <w:rsid w:val="005D30BE"/>
    <w:rsid w:val="005E4BDE"/>
    <w:rsid w:val="005F4EE0"/>
    <w:rsid w:val="0062372B"/>
    <w:rsid w:val="006307D8"/>
    <w:rsid w:val="00644678"/>
    <w:rsid w:val="00654A2B"/>
    <w:rsid w:val="00657EE1"/>
    <w:rsid w:val="00667B72"/>
    <w:rsid w:val="0067089D"/>
    <w:rsid w:val="00674E45"/>
    <w:rsid w:val="00676A1B"/>
    <w:rsid w:val="006A4118"/>
    <w:rsid w:val="006B17F4"/>
    <w:rsid w:val="006B24DD"/>
    <w:rsid w:val="006B4BBE"/>
    <w:rsid w:val="006C6A24"/>
    <w:rsid w:val="006D16F7"/>
    <w:rsid w:val="00745DF1"/>
    <w:rsid w:val="00756271"/>
    <w:rsid w:val="0076129C"/>
    <w:rsid w:val="007663D3"/>
    <w:rsid w:val="00766E4A"/>
    <w:rsid w:val="007710D1"/>
    <w:rsid w:val="007941B5"/>
    <w:rsid w:val="007A3098"/>
    <w:rsid w:val="007A35DF"/>
    <w:rsid w:val="007A4C47"/>
    <w:rsid w:val="007A5E71"/>
    <w:rsid w:val="007B6D1A"/>
    <w:rsid w:val="007C2815"/>
    <w:rsid w:val="007C3EBD"/>
    <w:rsid w:val="007D5C25"/>
    <w:rsid w:val="007E6E95"/>
    <w:rsid w:val="007F25F8"/>
    <w:rsid w:val="00801938"/>
    <w:rsid w:val="00806270"/>
    <w:rsid w:val="00850DFA"/>
    <w:rsid w:val="008535D9"/>
    <w:rsid w:val="0086677E"/>
    <w:rsid w:val="008679F6"/>
    <w:rsid w:val="008720A2"/>
    <w:rsid w:val="0088330C"/>
    <w:rsid w:val="00887B4F"/>
    <w:rsid w:val="008E37B2"/>
    <w:rsid w:val="009044AC"/>
    <w:rsid w:val="00904C2B"/>
    <w:rsid w:val="00907862"/>
    <w:rsid w:val="00910871"/>
    <w:rsid w:val="00912A80"/>
    <w:rsid w:val="009139EE"/>
    <w:rsid w:val="00921E9F"/>
    <w:rsid w:val="00923102"/>
    <w:rsid w:val="00925BE0"/>
    <w:rsid w:val="00930F00"/>
    <w:rsid w:val="00946E2C"/>
    <w:rsid w:val="00951D06"/>
    <w:rsid w:val="00973D92"/>
    <w:rsid w:val="00977F96"/>
    <w:rsid w:val="0098029B"/>
    <w:rsid w:val="009810AF"/>
    <w:rsid w:val="00982394"/>
    <w:rsid w:val="00985B5E"/>
    <w:rsid w:val="00987ADF"/>
    <w:rsid w:val="00990D85"/>
    <w:rsid w:val="009C56B6"/>
    <w:rsid w:val="009C74E1"/>
    <w:rsid w:val="009D74D7"/>
    <w:rsid w:val="009F6261"/>
    <w:rsid w:val="00A134EE"/>
    <w:rsid w:val="00A15CC7"/>
    <w:rsid w:val="00A219C1"/>
    <w:rsid w:val="00A26F75"/>
    <w:rsid w:val="00A5113E"/>
    <w:rsid w:val="00A60D81"/>
    <w:rsid w:val="00A633AA"/>
    <w:rsid w:val="00A64DF4"/>
    <w:rsid w:val="00A74059"/>
    <w:rsid w:val="00A772EB"/>
    <w:rsid w:val="00A82B40"/>
    <w:rsid w:val="00A84337"/>
    <w:rsid w:val="00A939D2"/>
    <w:rsid w:val="00A97E58"/>
    <w:rsid w:val="00AA45CC"/>
    <w:rsid w:val="00AB3BC8"/>
    <w:rsid w:val="00AC68F8"/>
    <w:rsid w:val="00AD0725"/>
    <w:rsid w:val="00AE19CB"/>
    <w:rsid w:val="00AE4267"/>
    <w:rsid w:val="00B10C28"/>
    <w:rsid w:val="00B162C1"/>
    <w:rsid w:val="00B26E7B"/>
    <w:rsid w:val="00B41F4D"/>
    <w:rsid w:val="00B4243D"/>
    <w:rsid w:val="00B45A57"/>
    <w:rsid w:val="00B4774E"/>
    <w:rsid w:val="00B71213"/>
    <w:rsid w:val="00B719EB"/>
    <w:rsid w:val="00B749C7"/>
    <w:rsid w:val="00B80B01"/>
    <w:rsid w:val="00B81AAF"/>
    <w:rsid w:val="00B81D1A"/>
    <w:rsid w:val="00B84631"/>
    <w:rsid w:val="00B8566C"/>
    <w:rsid w:val="00B87355"/>
    <w:rsid w:val="00B938AC"/>
    <w:rsid w:val="00BA00F7"/>
    <w:rsid w:val="00BA0868"/>
    <w:rsid w:val="00BB2601"/>
    <w:rsid w:val="00BB782C"/>
    <w:rsid w:val="00BC1438"/>
    <w:rsid w:val="00BD13D2"/>
    <w:rsid w:val="00C006EA"/>
    <w:rsid w:val="00C1150F"/>
    <w:rsid w:val="00C13F57"/>
    <w:rsid w:val="00C21542"/>
    <w:rsid w:val="00C3211C"/>
    <w:rsid w:val="00C33793"/>
    <w:rsid w:val="00C361B0"/>
    <w:rsid w:val="00C467C3"/>
    <w:rsid w:val="00C53E26"/>
    <w:rsid w:val="00C6521F"/>
    <w:rsid w:val="00C67B1B"/>
    <w:rsid w:val="00C87E7C"/>
    <w:rsid w:val="00C94909"/>
    <w:rsid w:val="00CB0962"/>
    <w:rsid w:val="00CB5145"/>
    <w:rsid w:val="00CC3419"/>
    <w:rsid w:val="00CC362E"/>
    <w:rsid w:val="00CC3981"/>
    <w:rsid w:val="00CF1537"/>
    <w:rsid w:val="00CF1DF0"/>
    <w:rsid w:val="00D20534"/>
    <w:rsid w:val="00D35165"/>
    <w:rsid w:val="00D43213"/>
    <w:rsid w:val="00D518B7"/>
    <w:rsid w:val="00D52D49"/>
    <w:rsid w:val="00D55235"/>
    <w:rsid w:val="00D57226"/>
    <w:rsid w:val="00D60F94"/>
    <w:rsid w:val="00D6626B"/>
    <w:rsid w:val="00D71E7D"/>
    <w:rsid w:val="00D90618"/>
    <w:rsid w:val="00DA1FCD"/>
    <w:rsid w:val="00DB2C1E"/>
    <w:rsid w:val="00DB741A"/>
    <w:rsid w:val="00DC0433"/>
    <w:rsid w:val="00DC11D4"/>
    <w:rsid w:val="00DC386D"/>
    <w:rsid w:val="00DD43FA"/>
    <w:rsid w:val="00DE714A"/>
    <w:rsid w:val="00E045C9"/>
    <w:rsid w:val="00E1050C"/>
    <w:rsid w:val="00E31C6D"/>
    <w:rsid w:val="00E37F30"/>
    <w:rsid w:val="00E41139"/>
    <w:rsid w:val="00E537F1"/>
    <w:rsid w:val="00E5522D"/>
    <w:rsid w:val="00E660BD"/>
    <w:rsid w:val="00E714D8"/>
    <w:rsid w:val="00E7254D"/>
    <w:rsid w:val="00E773CF"/>
    <w:rsid w:val="00EC7A46"/>
    <w:rsid w:val="00EC7D7A"/>
    <w:rsid w:val="00EE0C32"/>
    <w:rsid w:val="00EE52D8"/>
    <w:rsid w:val="00EF20F0"/>
    <w:rsid w:val="00EF5202"/>
    <w:rsid w:val="00F116A9"/>
    <w:rsid w:val="00F134EE"/>
    <w:rsid w:val="00F22FFC"/>
    <w:rsid w:val="00F23720"/>
    <w:rsid w:val="00F27DD3"/>
    <w:rsid w:val="00F43F5D"/>
    <w:rsid w:val="00F57925"/>
    <w:rsid w:val="00F73356"/>
    <w:rsid w:val="00F85F30"/>
    <w:rsid w:val="00F969C8"/>
    <w:rsid w:val="00FA67A8"/>
    <w:rsid w:val="00FB3C42"/>
    <w:rsid w:val="00FB3EF2"/>
    <w:rsid w:val="00FC1B80"/>
    <w:rsid w:val="00FC703A"/>
    <w:rsid w:val="00FD30C4"/>
    <w:rsid w:val="00FD3763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9507E"/>
  <w15:chartTrackingRefBased/>
  <w15:docId w15:val="{266DE8D1-1224-4477-8FFC-0E1B0E22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745DF1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745DF1"/>
    <w:rPr>
      <w:rFonts w:ascii="Leelawadee" w:hAnsi="Leelawadee"/>
      <w:sz w:val="18"/>
      <w:szCs w:val="22"/>
    </w:rPr>
  </w:style>
  <w:style w:type="paragraph" w:styleId="aa">
    <w:name w:val="List Paragraph"/>
    <w:basedOn w:val="a"/>
    <w:uiPriority w:val="34"/>
    <w:qFormat/>
    <w:rsid w:val="00C53E26"/>
    <w:pPr>
      <w:ind w:left="720"/>
      <w:contextualSpacing/>
    </w:pPr>
  </w:style>
  <w:style w:type="table" w:styleId="ab">
    <w:name w:val="Table Grid"/>
    <w:basedOn w:val="a1"/>
    <w:uiPriority w:val="39"/>
    <w:rsid w:val="00366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4654EE"/>
    <w:rPr>
      <w:szCs w:val="30"/>
    </w:rPr>
  </w:style>
  <w:style w:type="paragraph" w:styleId="HTML">
    <w:name w:val="HTML Preformatted"/>
    <w:basedOn w:val="a"/>
    <w:link w:val="HTML0"/>
    <w:rsid w:val="00584DA3"/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rsid w:val="00584DA3"/>
    <w:rPr>
      <w:rFonts w:ascii="Consolas" w:hAnsi="Consolas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dc:description/>
  <cp:lastModifiedBy>Adminiztrator</cp:lastModifiedBy>
  <cp:revision>2</cp:revision>
  <cp:lastPrinted>2025-04-22T12:27:00Z</cp:lastPrinted>
  <dcterms:created xsi:type="dcterms:W3CDTF">2025-04-22T12:27:00Z</dcterms:created>
  <dcterms:modified xsi:type="dcterms:W3CDTF">2025-04-22T12:27:00Z</dcterms:modified>
</cp:coreProperties>
</file>