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603" w14:textId="77777777" w:rsidR="005211FE" w:rsidRDefault="00B81D1A" w:rsidP="005211FE">
      <w:pPr>
        <w:tabs>
          <w:tab w:val="left" w:pos="3600"/>
        </w:tabs>
        <w:rPr>
          <w:rFonts w:ascii="TH SarabunIT๙" w:hAnsi="TH SarabunIT๙" w:cs="TH SarabunIT๙"/>
          <w:b/>
          <w:bCs/>
          <w:spacing w:val="-20"/>
          <w:sz w:val="20"/>
          <w:szCs w:val="20"/>
        </w:rPr>
      </w:pPr>
      <w:bookmarkStart w:id="0" w:name="_Hlk175137600"/>
      <w:bookmarkEnd w:id="0"/>
      <w:r w:rsidRPr="006446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5A2FA39F" wp14:editId="70A4FBD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CC7" w:rsidRPr="00644678">
        <w:rPr>
          <w:rFonts w:ascii="TH SarabunIT๙" w:hAnsi="TH SarabunIT๙" w:cs="TH SarabunIT๙"/>
          <w:b/>
          <w:bCs/>
          <w:spacing w:val="-20"/>
          <w:szCs w:val="24"/>
        </w:rPr>
        <w:t xml:space="preserve">     </w:t>
      </w:r>
    </w:p>
    <w:p w14:paraId="01D2E500" w14:textId="60487BB9" w:rsidR="00A15CC7" w:rsidRPr="005211FE" w:rsidRDefault="008535D9" w:rsidP="00DD43FA">
      <w:pPr>
        <w:tabs>
          <w:tab w:val="left" w:pos="3600"/>
        </w:tabs>
        <w:spacing w:line="700" w:lineRule="exact"/>
        <w:jc w:val="center"/>
        <w:rPr>
          <w:rFonts w:ascii="TH SarabunIT๙" w:hAnsi="TH SarabunIT๙" w:cs="TH SarabunIT๙"/>
          <w:b/>
          <w:bCs/>
          <w:spacing w:val="-20"/>
          <w:szCs w:val="24"/>
        </w:rPr>
      </w:pPr>
      <w:r w:rsidRPr="0064467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6B1355FE" w14:textId="0D97ADFF" w:rsidR="00A15CC7" w:rsidRPr="00644678" w:rsidRDefault="008535D9" w:rsidP="008679F6">
      <w:pPr>
        <w:tabs>
          <w:tab w:val="left" w:pos="3402"/>
          <w:tab w:val="left" w:pos="4536"/>
          <w:tab w:val="left" w:pos="5670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D43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15CC7"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0 7563 7208</w:t>
      </w:r>
      <w:r w:rsidR="00487E89" w:rsidRPr="0064467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87E89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</w:t>
      </w:r>
      <w:r w:rsidR="004B4D7E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FB3EF2" w:rsidRPr="00644678"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๐๐๓๘.๔๒๕</w:t>
      </w:r>
      <w:r w:rsidR="00B71213">
        <w:rPr>
          <w:rFonts w:ascii="TH SarabunIT๙" w:hAnsi="TH SarabunIT๙" w:cs="TH SarabunIT๙"/>
          <w:sz w:val="32"/>
          <w:szCs w:val="32"/>
          <w:cs/>
        </w:rPr>
        <w:t>/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A15CC7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307D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E773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11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7E89" w:rsidRPr="0064467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8679F6">
        <w:rPr>
          <w:rFonts w:ascii="TH SarabunIT๙" w:hAnsi="TH SarabunIT๙" w:cs="TH SarabunIT๙"/>
          <w:sz w:val="32"/>
          <w:szCs w:val="32"/>
          <w:cs/>
        </w:rPr>
        <w:tab/>
      </w:r>
      <w:r w:rsidR="00A633A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307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67AE">
        <w:rPr>
          <w:rFonts w:ascii="TH SarabunIT๙" w:hAnsi="TH SarabunIT๙" w:cs="TH SarabunIT๙"/>
          <w:sz w:val="32"/>
          <w:szCs w:val="32"/>
          <w:cs/>
        </w:rPr>
        <w:t>๒๕๖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64467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24923FCE" w14:textId="3DC46B05" w:rsidR="00A15CC7" w:rsidRPr="00644678" w:rsidRDefault="008535D9" w:rsidP="00DD43FA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ใช้จ่ายงบประมาณ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รอบ 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8 ไตรมาส 1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54A2B">
        <w:rPr>
          <w:rFonts w:ascii="TH SarabunIT๙" w:eastAsia="Cordia New" w:hAnsi="TH SarabunIT๙" w:cs="TH SarabunIT๙"/>
          <w:sz w:val="32"/>
          <w:szCs w:val="32"/>
        </w:rPr>
        <w:br/>
        <w:t xml:space="preserve">         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ตุลาคม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-ธันวาคม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 w:rsidR="00A633A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654A2B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654A2B" w:rsidRPr="00584DA3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391B0DBC" w14:textId="700DBBE7" w:rsidR="004654EE" w:rsidRDefault="00C87E7C" w:rsidP="004654E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>เรีย</w:t>
      </w:r>
      <w:r w:rsidR="00DD43FA">
        <w:rPr>
          <w:rFonts w:ascii="TH SarabunIT๙" w:hAnsi="TH SarabunIT๙" w:cs="TH SarabunIT๙" w:hint="cs"/>
          <w:sz w:val="32"/>
          <w:szCs w:val="32"/>
          <w:cs/>
        </w:rPr>
        <w:t>น  สว.ส.ทท.3 กก.2 บก.ทท.3</w:t>
      </w:r>
    </w:p>
    <w:p w14:paraId="77C6806B" w14:textId="2C4BB200" w:rsidR="007A35DF" w:rsidRPr="004B5768" w:rsidRDefault="004654EE" w:rsidP="004B5768">
      <w:pPr>
        <w:tabs>
          <w:tab w:val="left" w:pos="1418"/>
          <w:tab w:val="left" w:pos="4536"/>
          <w:tab w:val="left" w:pos="567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7E89" w:rsidRPr="00644678">
        <w:rPr>
          <w:rFonts w:ascii="TH SarabunIT๙" w:hAnsi="TH SarabunIT๙" w:cs="TH SarabunIT๙"/>
          <w:sz w:val="32"/>
          <w:szCs w:val="32"/>
          <w:cs/>
        </w:rPr>
        <w:t>ตาม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ที่สำนักงานคณะกรรมการป้องกันและปราบปรามการทุจริตแห่งชาติ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  (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สำนักงาน ป.ป.ช.) ได้ดำเนินการ โครงการประเมินคุณธรรมและความโปร่งใสในการดำเนินงานของหน่วยงานภาครัฐ (</w:t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Integrity </w:t>
      </w:r>
      <w:r w:rsidR="00584DA3">
        <w:rPr>
          <w:rFonts w:ascii="TH SarabunIT๙" w:hAnsi="TH SarabunIT๙" w:cs="TH SarabunIT๙"/>
          <w:sz w:val="32"/>
          <w:szCs w:val="32"/>
        </w:rPr>
        <w:br/>
      </w:r>
      <w:r w:rsidR="00584DA3" w:rsidRPr="00584DA3">
        <w:rPr>
          <w:rFonts w:ascii="TH SarabunIT๙" w:hAnsi="TH SarabunIT๙" w:cs="TH SarabunIT๙"/>
          <w:sz w:val="32"/>
          <w:szCs w:val="32"/>
        </w:rPr>
        <w:t xml:space="preserve">&amp; Transparency Assessment: ITA) </w:t>
      </w:r>
      <w:r w:rsidR="00584DA3">
        <w:rPr>
          <w:rFonts w:ascii="TH SarabunIT๙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hAnsi="TH SarabunIT๙" w:cs="TH SarabunIT๙"/>
          <w:sz w:val="32"/>
          <w:szCs w:val="32"/>
          <w:cs/>
        </w:rPr>
        <w:t>ซึ่งเป็นการประเมินเพื่อวัดระดับคุณธรรมและความโปร่งใสในการดำเนินงานของหน่วยงาน โดยกำหนดให้หน่วยงานมีการ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>จัดทำแผนการใช้จ่าย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C47">
        <w:rPr>
          <w:rFonts w:ascii="TH SarabunIT๙" w:hAnsi="TH SarabunIT๙" w:cs="TH SarabunIT๙"/>
          <w:sz w:val="32"/>
          <w:szCs w:val="32"/>
          <w:cs/>
        </w:rPr>
        <w:br/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และการรายงานผลการใช้จ่ายงบประมาณ</w:t>
      </w:r>
      <w:r w:rsidR="007A4C47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เป็นไปตามเป้าหมายเมื่อเที่ยบกับแผนการใช้จ่ายงบประมาณหรือไม่       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พร้อมระบุ </w:t>
      </w:r>
      <w:r w:rsidR="004B5768">
        <w:rPr>
          <w:rFonts w:ascii="TH SarabunIT๙" w:hAnsi="TH SarabunIT๙" w:cs="TH SarabunIT๙" w:hint="cs"/>
          <w:sz w:val="32"/>
          <w:szCs w:val="32"/>
          <w:cs/>
        </w:rPr>
        <w:t>ปัญหา อุปสรรค</w:t>
      </w:r>
      <w:r w:rsidR="00584D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6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รายงานหัวหน้าสถานีตำรวจท่องเที่ยวทราบ และให้ทำการเปิดเผยข้อมูลผลการใช้จ่าย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768" w:rsidRPr="0027433D">
        <w:rPr>
          <w:rFonts w:ascii="TH SarabunPSK" w:hAnsi="TH SarabunPSK" w:cs="TH SarabunPSK"/>
          <w:sz w:val="32"/>
          <w:szCs w:val="32"/>
          <w:cs/>
        </w:rPr>
        <w:t>ๆ นั้น</w:t>
      </w:r>
      <w:r w:rsidR="004B57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B8FE16D" w14:textId="2C3707DC" w:rsidR="00443E29" w:rsidRPr="00584DA3" w:rsidRDefault="00080EE6" w:rsidP="00584DA3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  <w:r w:rsidR="00A63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ได้จัดทำข้อมูลรายงาน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งบประมาณรอบ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>
        <w:rPr>
          <w:rFonts w:ascii="TH SarabunIT๙" w:eastAsia="Cordia New" w:hAnsi="TH SarabunIT๙" w:cs="TH SarabunIT๙"/>
          <w:sz w:val="32"/>
          <w:szCs w:val="32"/>
        </w:rPr>
        <w:br/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๒๕๖๘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A4C4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ไตรมาส 1 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ตุลาคม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-ธันวาคม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>เรียบร้อยแล้ว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และผลการใช้จ่ายงบประมาณประจำปีเป็นไปตามเป้าหมายเมื่อเทียบกับแผนการใช้จ่ายที่ ส.ทท.3 กก.2 บก.ทท.3 กำหนดไว้</w:t>
      </w:r>
      <w:r w:rsidR="00584DA3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รายละเอียดตามเอกสารที่แนบ</w:t>
      </w:r>
      <w:r w:rsidR="00584DA3"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4437FFB5" w14:textId="68721E23" w:rsidR="00C87E7C" w:rsidRPr="00644678" w:rsidRDefault="00745DF1" w:rsidP="00443E29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234405"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59AA15" w14:textId="5E3D1D3D" w:rsidR="00C87E7C" w:rsidRPr="00644678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11DEAD9D" w14:textId="1DB2E428" w:rsidR="00C87E7C" w:rsidRPr="00644678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6B72C8A" w14:textId="31A3694A" w:rsidR="00E714D8" w:rsidRPr="00644678" w:rsidRDefault="00E714D8" w:rsidP="003A19FE">
      <w:pPr>
        <w:rPr>
          <w:rFonts w:ascii="TH SarabunIT๙" w:hAnsi="TH SarabunIT๙" w:cs="TH SarabunIT๙"/>
          <w:sz w:val="32"/>
          <w:szCs w:val="32"/>
        </w:rPr>
      </w:pPr>
    </w:p>
    <w:p w14:paraId="5C346F11" w14:textId="4E66023F" w:rsidR="00C87E7C" w:rsidRPr="00644678" w:rsidRDefault="00DA1FCD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ร.ต.ท.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 </w:t>
      </w:r>
      <w:r w:rsidR="00EF5202">
        <w:rPr>
          <w:rFonts w:ascii="TH SarabunIT๙" w:hAnsi="TH SarabunIT๙" w:cs="TH SarabunIT๙" w:hint="cs"/>
          <w:sz w:val="32"/>
          <w:szCs w:val="32"/>
          <w:cs/>
        </w:rPr>
        <w:t>โรม  รัตนกาญจน์</w:t>
      </w:r>
    </w:p>
    <w:p w14:paraId="258898E2" w14:textId="6CB2FAC1" w:rsidR="00B84631" w:rsidRPr="00644678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C87E7C" w:rsidRPr="00644678">
        <w:rPr>
          <w:rFonts w:ascii="TH SarabunIT๙" w:hAnsi="TH SarabunIT๙" w:cs="TH SarabunIT๙"/>
          <w:sz w:val="32"/>
          <w:szCs w:val="32"/>
          <w:cs/>
        </w:rPr>
        <w:t>(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>โรม  รัตนกาญจน์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45DEEE5" w14:textId="1185FE75" w:rsidR="003A19FE" w:rsidRDefault="00443E29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2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สว.</w:t>
      </w:r>
      <w:r w:rsidR="008679F6">
        <w:rPr>
          <w:rFonts w:ascii="TH SarabunIT๙" w:hAnsi="TH SarabunIT๙" w:cs="TH SarabunIT๙" w:hint="cs"/>
          <w:sz w:val="32"/>
          <w:szCs w:val="32"/>
          <w:cs/>
        </w:rPr>
        <w:t xml:space="preserve">(ป.) </w:t>
      </w:r>
      <w:r w:rsidR="00745DF1" w:rsidRPr="00644678">
        <w:rPr>
          <w:rFonts w:ascii="TH SarabunIT๙" w:hAnsi="TH SarabunIT๙" w:cs="TH SarabunIT๙"/>
          <w:sz w:val="32"/>
          <w:szCs w:val="32"/>
          <w:cs/>
        </w:rPr>
        <w:t>ส.ทท.๓ กก.๒ บก.ทท.๓</w:t>
      </w:r>
    </w:p>
    <w:p w14:paraId="2CD7DE6A" w14:textId="79F756E0" w:rsidR="004654EE" w:rsidRDefault="004654EE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2C6F360" w14:textId="2F858DC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8DEF432" w14:textId="7777777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C9F9584" w14:textId="2CBE4369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4564958F" w14:textId="3670F8CA" w:rsidR="008679F6" w:rsidRPr="00164D6A" w:rsidRDefault="008679F6" w:rsidP="00164D6A">
      <w:pPr>
        <w:tabs>
          <w:tab w:val="left" w:pos="4536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ดำเนินการเผยแพร่ข้อมูล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การใช้จ่ายงบประมาณ รอบ 3 เดือน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ประจำ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๒๕๖๘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ไตรมาส 1 </w:t>
      </w:r>
      <w:r w:rsidR="00164D6A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="00164D6A" w:rsidRPr="00584DA3">
        <w:rPr>
          <w:rFonts w:ascii="TH SarabunIT๙" w:eastAsia="Cordia New" w:hAnsi="TH SarabunIT๙" w:cs="TH SarabunIT๙"/>
          <w:sz w:val="32"/>
          <w:szCs w:val="32"/>
        </w:rPr>
        <w:t>(</w:t>
      </w:r>
      <w:r w:rsidR="00164D6A" w:rsidRPr="00584DA3">
        <w:rPr>
          <w:rFonts w:ascii="TH SarabunIT๙" w:eastAsia="Cordia New" w:hAnsi="TH SarabunIT๙" w:cs="TH SarabunIT๙"/>
          <w:sz w:val="32"/>
          <w:szCs w:val="32"/>
          <w:cs/>
        </w:rPr>
        <w:t>ตุลาคม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-ธันวาคม</w:t>
      </w:r>
      <w:r w:rsidR="00164D6A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164D6A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ให้ทราบโดยทั่วกัน</w:t>
      </w:r>
    </w:p>
    <w:p w14:paraId="50DEBD7D" w14:textId="04767353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1B99F216" w14:textId="5E322EAE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31825011" w14:textId="4DDA2705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eastAsia="Cordia New" w:hAnsi="TH SarabunIT๙" w:cs="TH SarabunIT๙"/>
          <w:sz w:val="32"/>
          <w:szCs w:val="32"/>
        </w:rPr>
      </w:pPr>
    </w:p>
    <w:p w14:paraId="095EE8FC" w14:textId="1CDA3B38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พ.ต.ท.</w:t>
      </w:r>
      <w:r w:rsidR="00EF5202">
        <w:rPr>
          <w:rFonts w:ascii="TH SarabunIT๙" w:hAnsi="TH SarabunIT๙" w:cs="TH SarabunIT๙"/>
          <w:sz w:val="32"/>
          <w:szCs w:val="32"/>
        </w:rPr>
        <w:t xml:space="preserve">  </w:t>
      </w:r>
      <w:r w:rsidR="00EF5202"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</w:p>
    <w:p w14:paraId="191CBA88" w14:textId="4565F45B" w:rsidR="008679F6" w:rsidRPr="00644678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7E2CA29C" w14:textId="78813555" w:rsidR="008679F6" w:rsidRDefault="008679F6" w:rsidP="008679F6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>สว.ส.ทท.๓ กก.๒ บก.ทท.๓</w:t>
      </w:r>
    </w:p>
    <w:p w14:paraId="7E1BBE42" w14:textId="77777777" w:rsidR="008679F6" w:rsidRDefault="008679F6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02E3547" w14:textId="77777777" w:rsidR="00A84337" w:rsidRDefault="00A84337" w:rsidP="00443E29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</w:p>
    <w:p w14:paraId="1FB61166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1B597666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E765DE5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8F1ADB2" w14:textId="77777777" w:rsidR="00A84337" w:rsidRDefault="00A84337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5655BFE" w14:textId="0A2B95E4" w:rsidR="00080EE6" w:rsidRDefault="00A84337" w:rsidP="00A84337">
      <w:pPr>
        <w:tabs>
          <w:tab w:val="left" w:pos="4536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E8F185" wp14:editId="2B991475">
            <wp:simplePos x="0" y="0"/>
            <wp:positionH relativeFrom="column">
              <wp:posOffset>2396712</wp:posOffset>
            </wp:positionH>
            <wp:positionV relativeFrom="page">
              <wp:posOffset>552893</wp:posOffset>
            </wp:positionV>
            <wp:extent cx="981710" cy="1079500"/>
            <wp:effectExtent l="0" t="0" r="8890" b="6350"/>
            <wp:wrapNone/>
            <wp:docPr id="200933245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สถานีตำรวจท่องเที่ยว ๓ กองกำกับการ 2 กองบังคับการตำรวจท่องเที่ยว 3</w:t>
      </w:r>
    </w:p>
    <w:p w14:paraId="73E43606" w14:textId="43111E2B" w:rsidR="00164D6A" w:rsidRDefault="00A84337" w:rsidP="00A84337">
      <w:pPr>
        <w:tabs>
          <w:tab w:val="left" w:pos="4536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รายงานผลการใช้จ่ายงบประมาณ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รอบ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 w:rsidRPr="00584DA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 w:rsidRPr="00584DA3">
        <w:rPr>
          <w:rFonts w:ascii="TH SarabunIT๙" w:eastAsia="Cordia New" w:hAnsi="TH SarabunIT๙" w:cs="TH SarabunIT๙"/>
          <w:sz w:val="32"/>
          <w:szCs w:val="32"/>
          <w:cs/>
        </w:rPr>
        <w:t>ปีงบประมาณ พ.ศ. ๒๕๖</w:t>
      </w:r>
      <w:r w:rsidR="00164D6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5722C0B5" w14:textId="191763B7" w:rsidR="00A84337" w:rsidRDefault="00164D6A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ไตรมาส 1 (</w:t>
      </w:r>
      <w:r w:rsidR="00A84337" w:rsidRPr="00584DA3">
        <w:rPr>
          <w:rFonts w:ascii="TH SarabunIT๙" w:eastAsia="Cordia New" w:hAnsi="TH SarabunIT๙" w:cs="TH SarabunIT๙"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-ธันวาคม</w:t>
      </w:r>
      <w:r w:rsidR="00A84337" w:rsidRPr="00584DA3">
        <w:rPr>
          <w:rFonts w:ascii="TH SarabunIT๙" w:eastAsia="Cordia New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A84337" w:rsidRPr="00584DA3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A84337" w:rsidRPr="00584DA3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45C2B362" w14:textId="13DFC487" w:rsidR="00A84337" w:rsidRDefault="00A84337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443C4641" w14:textId="013B2213" w:rsidR="00067C4B" w:rsidRDefault="00A84337" w:rsidP="007F25F8">
      <w:pPr>
        <w:tabs>
          <w:tab w:val="left" w:pos="1418"/>
          <w:tab w:val="left" w:pos="4536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67C4B" w:rsidRPr="00067C4B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 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กำหนดให้หน่วยงานจัดทำแผนการใช้จ่ายงบประมาณประจำปี และรายงานผลการใช้จ่ายงบประมาณ เป็นไปตามเป้าหมายเมื่อเทียบกับแผนการใช้จ่ายงบประมาณหรือไม่ นั้น</w:t>
      </w:r>
    </w:p>
    <w:p w14:paraId="08740B9F" w14:textId="1FCBD839" w:rsidR="00067C4B" w:rsidRDefault="00067C4B" w:rsidP="00067C4B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สถานีตำรวจท่องเที่ยว ๓ กองกำกับการ ๒ กองบังคับการตำรวจท่องเที่ยว ๓ ได้จัดทำข้อมูลรายงานผลการใช้จ่ายงบประมาณรอบ 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164D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D6A" w:rsidRPr="00E37F30">
        <w:rPr>
          <w:rFonts w:ascii="TH SarabunIT๙" w:hAnsi="TH SarabunIT๙" w:cs="TH SarabunIT๙" w:hint="cs"/>
          <w:spacing w:val="-14"/>
          <w:sz w:val="32"/>
          <w:szCs w:val="32"/>
          <w:cs/>
        </w:rPr>
        <w:t>ของปีงบประมาณ พ.ศ. 2568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ไตรมาส </w:t>
      </w:r>
      <w:r w:rsidR="007F25F8" w:rsidRPr="00E37F30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 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>(ตุลาคม-</w:t>
      </w:r>
      <w:r w:rsidR="007F25F8" w:rsidRPr="00E37F30">
        <w:rPr>
          <w:rFonts w:ascii="TH SarabunIT๙" w:hAnsi="TH SarabunIT๙" w:cs="TH SarabunIT๙" w:hint="cs"/>
          <w:spacing w:val="-14"/>
          <w:sz w:val="32"/>
          <w:szCs w:val="32"/>
          <w:cs/>
        </w:rPr>
        <w:t>ธันวาคม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๒๕๖</w:t>
      </w:r>
      <w:r w:rsidR="0026505B">
        <w:rPr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 w:rsidRPr="00E37F30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Pr="00067C4B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โดยมีรายละเอียดตามเอกสารแนบท้ายประกาศนี้</w:t>
      </w:r>
    </w:p>
    <w:p w14:paraId="50FB5956" w14:textId="5EE9A438" w:rsidR="007F25F8" w:rsidRDefault="007F25F8" w:rsidP="007F25F8">
      <w:pPr>
        <w:tabs>
          <w:tab w:val="left" w:pos="1418"/>
          <w:tab w:val="left" w:pos="2835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B719E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2568</w:t>
      </w:r>
    </w:p>
    <w:p w14:paraId="769C8AE1" w14:textId="777777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FA58C56" w14:textId="777777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833AA4E" w14:textId="777777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42C9655" w14:textId="3B59BD3E" w:rsidR="00067C4B" w:rsidRPr="00644678" w:rsidRDefault="00067C4B" w:rsidP="007F25F8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พันตำรวจโท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</w:p>
    <w:p w14:paraId="2D9011A6" w14:textId="77777777" w:rsidR="00067C4B" w:rsidRPr="00644678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  <w:cs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 w:rsidRPr="00644678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สราวุฒิ  เกาะกลาง</w:t>
      </w:r>
      <w:r w:rsidRPr="00644678">
        <w:rPr>
          <w:rFonts w:ascii="TH SarabunIT๙" w:hAnsi="TH SarabunIT๙" w:cs="TH SarabunIT๙"/>
          <w:sz w:val="32"/>
          <w:szCs w:val="32"/>
          <w:cs/>
        </w:rPr>
        <w:t>)</w:t>
      </w:r>
    </w:p>
    <w:p w14:paraId="0B01CDD2" w14:textId="66A4384D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6446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4467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สารวัตรสถานีตำรวจท่องเที่ยว ๓ </w:t>
      </w:r>
    </w:p>
    <w:p w14:paraId="3A9DDFB3" w14:textId="4BB48C77" w:rsidR="00067C4B" w:rsidRDefault="00067C4B" w:rsidP="00067C4B">
      <w:pPr>
        <w:tabs>
          <w:tab w:val="left" w:pos="2835"/>
          <w:tab w:val="left" w:pos="3402"/>
          <w:tab w:val="left" w:pos="3969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กองกำกับการ ๒ กองบังคับการตำรวจท่องเที่ยว ๓</w:t>
      </w:r>
    </w:p>
    <w:p w14:paraId="4CFA2A10" w14:textId="77777777" w:rsidR="00067C4B" w:rsidRPr="00067C4B" w:rsidRDefault="00067C4B" w:rsidP="00067C4B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85206" w14:textId="66EE86FC" w:rsidR="00A84337" w:rsidRDefault="00A84337" w:rsidP="00A84337">
      <w:pPr>
        <w:tabs>
          <w:tab w:val="left" w:pos="1418"/>
          <w:tab w:val="left" w:pos="45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404483E" w14:textId="77777777" w:rsidR="00A84337" w:rsidRDefault="00A84337" w:rsidP="00A84337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D99CE8B" w14:textId="7389040C" w:rsidR="00A84337" w:rsidRDefault="00A84337" w:rsidP="00A84337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  <w:sectPr w:rsidR="00A84337" w:rsidSect="00DD43FA">
          <w:headerReference w:type="even" r:id="rId8"/>
          <w:pgSz w:w="11906" w:h="16838" w:code="9"/>
          <w:pgMar w:top="851" w:right="1134" w:bottom="1134" w:left="1701" w:header="851" w:footer="1134" w:gutter="0"/>
          <w:pgNumType w:fmt="thaiNumbers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840"/>
        <w:tblW w:w="16184" w:type="dxa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268"/>
        <w:gridCol w:w="2126"/>
        <w:gridCol w:w="2410"/>
        <w:gridCol w:w="2859"/>
      </w:tblGrid>
      <w:tr w:rsidR="00E37F30" w:rsidRPr="00E37F30" w14:paraId="4B2394D9" w14:textId="77777777" w:rsidTr="005C0AD5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0C5" w14:textId="77777777" w:rsidR="00E37F30" w:rsidRPr="00E37F30" w:rsidRDefault="00E37F30" w:rsidP="005C0A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รายงานผลการใช้จ่ายงบประมาณ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สถานีตำรวจท่องเที่ยว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กองกำกับการ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กองบังคับการตำรวจท่องเที่ยว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 (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กระบี่)</w:t>
            </w:r>
          </w:p>
        </w:tc>
      </w:tr>
      <w:tr w:rsidR="00E37F30" w:rsidRPr="00E37F30" w14:paraId="6392ABA2" w14:textId="77777777" w:rsidTr="005C0AD5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13E9" w14:textId="02CB1D77" w:rsidR="00E37F30" w:rsidRPr="00E37F30" w:rsidRDefault="00E37F30" w:rsidP="005C0A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2568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ไตรมาส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 (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ตุลาคม-ธันวาคม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</w:t>
            </w:r>
            <w:r w:rsidR="00C060A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</w:tr>
      <w:tr w:rsidR="00E37F30" w:rsidRPr="00E37F30" w14:paraId="06A89105" w14:textId="77777777" w:rsidTr="005C0AD5">
        <w:trPr>
          <w:trHeight w:val="431"/>
        </w:trPr>
        <w:tc>
          <w:tcPr>
            <w:tcW w:w="16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4577" w14:textId="77777777" w:rsidR="00E37F30" w:rsidRPr="00E37F30" w:rsidRDefault="00E37F30" w:rsidP="005C0AD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ข้อมูล ณ วันที่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3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มกราคม </w:t>
            </w:r>
            <w:r w:rsidRPr="00E37F30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2568</w:t>
            </w:r>
          </w:p>
        </w:tc>
      </w:tr>
      <w:tr w:rsidR="00766E4A" w:rsidRPr="00E37F30" w14:paraId="10A4733C" w14:textId="77777777" w:rsidTr="005C0AD5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3D33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CF4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ADE3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D367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งบประมาณที่ได้รับ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8ECA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ผลการเบิกจ่าย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EBD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0FF2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ปัญหา/อุปสรรค</w:t>
            </w:r>
          </w:p>
        </w:tc>
      </w:tr>
      <w:tr w:rsidR="00766E4A" w:rsidRPr="00E37F30" w14:paraId="3E7EA4B5" w14:textId="77777777" w:rsidTr="005C0AD5">
        <w:trPr>
          <w:trHeight w:val="1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80BE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B87C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677C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AC08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7A4A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2905" w14:textId="77777777" w:rsidR="00766E4A" w:rsidRPr="00E37F30" w:rsidRDefault="00766E4A" w:rsidP="00766E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6913D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แนวทางการแก้ไข</w:t>
            </w:r>
          </w:p>
        </w:tc>
      </w:tr>
      <w:tr w:rsidR="00766E4A" w:rsidRPr="00E37F30" w14:paraId="1080E869" w14:textId="77777777" w:rsidTr="005C0AD5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7B8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10F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จ้างเหมาบริการทำความสะอาด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419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EB4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118,560.00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4FDD" w14:textId="4B0E8D0F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59,280.00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AE46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76DD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587CE1E2" w14:textId="77777777" w:rsidTr="005C0AD5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BD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930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เช่าสัญญาณอินเตอร์เน็ตที่ทำการ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4597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510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31,971.60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4D2B" w14:textId="0CFDB07D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15,985.80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9F7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2F93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23FBB153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FE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C057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เช่าสัญญาณอินเตอร์เน็ตศูนย์บริการนักท่องเที่ยวอ่าวนาง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AF22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89F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8,988.00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7233" w14:textId="6F99AA4A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4,494.00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659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2A89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10FC8E9D" w14:textId="77777777" w:rsidTr="005C0AD5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1A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059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เช่าเครื่องถ่ายเอกสาร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A2C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9995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24,200.00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04F" w14:textId="6994AA17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2,200.00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1EB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5A2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664A29BE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E2B8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83D7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วัสดุน้ำมันเชื้อเพลิงเรือตรวจการณ์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7E28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76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1,440,000.00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AD64" w14:textId="595DDC02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360,000.00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46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A477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3FF0BB14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6E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0F6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วัสดุน้ำมันเชื้อเพลิงรถเอทีวี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B66B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3A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48,000.00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EE4B" w14:textId="7BA861FC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0C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25%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BDF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56F9B2C6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BDB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3F04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479B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E645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49,000.00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9A31" w14:textId="4963B9CC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1B53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0A9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7E465D90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74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1A1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ซ่อมบำรุงรถยนต์ของทางราชการ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6137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721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6,500.00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BB8A" w14:textId="320238B8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AABF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6E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0E4EB71D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65B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371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ซ่อมบำรุงรถเอทีวี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C8E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0DD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20,241.00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31A" w14:textId="23F20D6B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76D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F682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1087761C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DD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851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ซ่อมบำรุงรถจักรยานยนต์วิบาก</w:t>
            </w: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2 </w:t>
            </w: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คัน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EDF5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A45F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20,000.00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E95" w14:textId="5A08F2A1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D74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E04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26EBF563" w14:textId="77777777" w:rsidTr="005C0AD5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DF4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12CD" w14:textId="77777777" w:rsidR="00766E4A" w:rsidRPr="00E37F30" w:rsidRDefault="00766E4A" w:rsidP="00766E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ซ่อมบำรุงเรือเร็วตรวจการณ์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885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อยู่ระหว่างการบริหารสัญญา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E8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68,830.00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C30D" w14:textId="50A7416B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AAF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0%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47EC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ไม่มีปัญหาอุปสรรค</w:t>
            </w:r>
          </w:p>
        </w:tc>
      </w:tr>
      <w:tr w:rsidR="00766E4A" w:rsidRPr="00E37F30" w14:paraId="17119D6B" w14:textId="77777777" w:rsidTr="005C0AD5">
        <w:trPr>
          <w:trHeight w:val="58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1A9D6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C8A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 1,836,290.60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CC9" w14:textId="0A142B38" w:rsidR="00766E4A" w:rsidRPr="00E37F30" w:rsidRDefault="00766E4A" w:rsidP="00766E4A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453,959.80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7CC4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B91" w14:textId="77777777" w:rsidR="00766E4A" w:rsidRPr="00E37F30" w:rsidRDefault="00766E4A" w:rsidP="00766E4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37F30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14:paraId="37FE4E9B" w14:textId="77777777" w:rsidR="00E37F30" w:rsidRDefault="00E37F30" w:rsidP="009F6261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sectPr w:rsidR="00E37F30" w:rsidSect="00E37F30">
      <w:pgSz w:w="16838" w:h="11906" w:orient="landscape" w:code="9"/>
      <w:pgMar w:top="567" w:right="284" w:bottom="567" w:left="284" w:header="851" w:footer="113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2F2F" w14:textId="77777777" w:rsidR="00BE73FB" w:rsidRDefault="00BE73FB">
      <w:r>
        <w:separator/>
      </w:r>
    </w:p>
  </w:endnote>
  <w:endnote w:type="continuationSeparator" w:id="0">
    <w:p w14:paraId="39B59FB1" w14:textId="77777777" w:rsidR="00BE73FB" w:rsidRDefault="00B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917B" w14:textId="77777777" w:rsidR="00BE73FB" w:rsidRDefault="00BE73FB">
      <w:r>
        <w:separator/>
      </w:r>
    </w:p>
  </w:footnote>
  <w:footnote w:type="continuationSeparator" w:id="0">
    <w:p w14:paraId="7EACEC85" w14:textId="77777777" w:rsidR="00BE73FB" w:rsidRDefault="00BE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641D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5D3072">
      <w:rPr>
        <w:rStyle w:val="a6"/>
        <w:noProof/>
        <w:cs/>
      </w:rPr>
      <w:t>๕</w:t>
    </w:r>
    <w:r>
      <w:rPr>
        <w:rStyle w:val="a6"/>
        <w:cs/>
      </w:rPr>
      <w:fldChar w:fldCharType="end"/>
    </w:r>
  </w:p>
  <w:p w14:paraId="3031A279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F3B"/>
    <w:multiLevelType w:val="hybridMultilevel"/>
    <w:tmpl w:val="2DA0DC5E"/>
    <w:lvl w:ilvl="0" w:tplc="F67EE7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2CA5"/>
    <w:multiLevelType w:val="hybridMultilevel"/>
    <w:tmpl w:val="07B4F7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04F4F"/>
    <w:rsid w:val="000151F5"/>
    <w:rsid w:val="0003365D"/>
    <w:rsid w:val="000356AA"/>
    <w:rsid w:val="00041424"/>
    <w:rsid w:val="00044B45"/>
    <w:rsid w:val="0006583D"/>
    <w:rsid w:val="00067C4B"/>
    <w:rsid w:val="00080EE6"/>
    <w:rsid w:val="000D658D"/>
    <w:rsid w:val="00107DC9"/>
    <w:rsid w:val="00164D6A"/>
    <w:rsid w:val="00170477"/>
    <w:rsid w:val="00176599"/>
    <w:rsid w:val="00186422"/>
    <w:rsid w:val="00193FB7"/>
    <w:rsid w:val="001A1548"/>
    <w:rsid w:val="001D1868"/>
    <w:rsid w:val="001E01D2"/>
    <w:rsid w:val="001F5E85"/>
    <w:rsid w:val="00200DCD"/>
    <w:rsid w:val="00234405"/>
    <w:rsid w:val="00240366"/>
    <w:rsid w:val="0026505B"/>
    <w:rsid w:val="002656CE"/>
    <w:rsid w:val="002747A4"/>
    <w:rsid w:val="00284D19"/>
    <w:rsid w:val="0029051B"/>
    <w:rsid w:val="002A67AE"/>
    <w:rsid w:val="002B0C55"/>
    <w:rsid w:val="002B1A24"/>
    <w:rsid w:val="002B70AA"/>
    <w:rsid w:val="002E1EB8"/>
    <w:rsid w:val="002F0EB7"/>
    <w:rsid w:val="002F3C0E"/>
    <w:rsid w:val="00304BC4"/>
    <w:rsid w:val="0031315A"/>
    <w:rsid w:val="003177DC"/>
    <w:rsid w:val="00325BCB"/>
    <w:rsid w:val="003403C4"/>
    <w:rsid w:val="003508DD"/>
    <w:rsid w:val="003521CB"/>
    <w:rsid w:val="00366291"/>
    <w:rsid w:val="00374991"/>
    <w:rsid w:val="00386E3A"/>
    <w:rsid w:val="00387B20"/>
    <w:rsid w:val="003A19FE"/>
    <w:rsid w:val="003B0B81"/>
    <w:rsid w:val="003B6A11"/>
    <w:rsid w:val="003C4ADF"/>
    <w:rsid w:val="003F2158"/>
    <w:rsid w:val="003F6D88"/>
    <w:rsid w:val="0041305A"/>
    <w:rsid w:val="00433EBB"/>
    <w:rsid w:val="00436C6F"/>
    <w:rsid w:val="004418FA"/>
    <w:rsid w:val="00443E29"/>
    <w:rsid w:val="0044520A"/>
    <w:rsid w:val="004470AA"/>
    <w:rsid w:val="00451842"/>
    <w:rsid w:val="00461AB6"/>
    <w:rsid w:val="004654EE"/>
    <w:rsid w:val="00466DC9"/>
    <w:rsid w:val="00466F63"/>
    <w:rsid w:val="0046711E"/>
    <w:rsid w:val="004803E2"/>
    <w:rsid w:val="00487E89"/>
    <w:rsid w:val="004905CD"/>
    <w:rsid w:val="004B4D7E"/>
    <w:rsid w:val="004B5768"/>
    <w:rsid w:val="004B7445"/>
    <w:rsid w:val="004C2779"/>
    <w:rsid w:val="004C3218"/>
    <w:rsid w:val="004C53C8"/>
    <w:rsid w:val="004C5691"/>
    <w:rsid w:val="004D4CB3"/>
    <w:rsid w:val="004D5860"/>
    <w:rsid w:val="004F1EA8"/>
    <w:rsid w:val="00504807"/>
    <w:rsid w:val="00515FD8"/>
    <w:rsid w:val="005211FE"/>
    <w:rsid w:val="0053548E"/>
    <w:rsid w:val="00542FC2"/>
    <w:rsid w:val="005704FF"/>
    <w:rsid w:val="0057354A"/>
    <w:rsid w:val="00584DA3"/>
    <w:rsid w:val="0059623B"/>
    <w:rsid w:val="005B4191"/>
    <w:rsid w:val="005C0AD5"/>
    <w:rsid w:val="005D3072"/>
    <w:rsid w:val="005D30BE"/>
    <w:rsid w:val="005E4BDE"/>
    <w:rsid w:val="005F4EE0"/>
    <w:rsid w:val="0062372B"/>
    <w:rsid w:val="006307D8"/>
    <w:rsid w:val="00644678"/>
    <w:rsid w:val="00654A2B"/>
    <w:rsid w:val="00657EE1"/>
    <w:rsid w:val="00667B72"/>
    <w:rsid w:val="0067089D"/>
    <w:rsid w:val="00674E45"/>
    <w:rsid w:val="00676A1B"/>
    <w:rsid w:val="006A4118"/>
    <w:rsid w:val="006B17F4"/>
    <w:rsid w:val="006B24DD"/>
    <w:rsid w:val="006B4BBE"/>
    <w:rsid w:val="006C6A24"/>
    <w:rsid w:val="006D16F7"/>
    <w:rsid w:val="00745DF1"/>
    <w:rsid w:val="00756271"/>
    <w:rsid w:val="0076129C"/>
    <w:rsid w:val="007663D3"/>
    <w:rsid w:val="00766E4A"/>
    <w:rsid w:val="007710D1"/>
    <w:rsid w:val="007941B5"/>
    <w:rsid w:val="007A3098"/>
    <w:rsid w:val="007A35DF"/>
    <w:rsid w:val="007A4C47"/>
    <w:rsid w:val="007A5E71"/>
    <w:rsid w:val="007B6D1A"/>
    <w:rsid w:val="007C2815"/>
    <w:rsid w:val="007C3EBD"/>
    <w:rsid w:val="007D5C25"/>
    <w:rsid w:val="007E6E95"/>
    <w:rsid w:val="007F25F8"/>
    <w:rsid w:val="00801938"/>
    <w:rsid w:val="00806270"/>
    <w:rsid w:val="00850DFA"/>
    <w:rsid w:val="008535D9"/>
    <w:rsid w:val="0086677E"/>
    <w:rsid w:val="008679F6"/>
    <w:rsid w:val="008720A2"/>
    <w:rsid w:val="0088330C"/>
    <w:rsid w:val="00887B4F"/>
    <w:rsid w:val="008E37B2"/>
    <w:rsid w:val="009044AC"/>
    <w:rsid w:val="00904C2B"/>
    <w:rsid w:val="00907862"/>
    <w:rsid w:val="00910871"/>
    <w:rsid w:val="00912A80"/>
    <w:rsid w:val="009139EE"/>
    <w:rsid w:val="00921E9F"/>
    <w:rsid w:val="00923102"/>
    <w:rsid w:val="00925BE0"/>
    <w:rsid w:val="00930F00"/>
    <w:rsid w:val="00946E2C"/>
    <w:rsid w:val="00951D06"/>
    <w:rsid w:val="00973D92"/>
    <w:rsid w:val="00977F96"/>
    <w:rsid w:val="0098029B"/>
    <w:rsid w:val="009810AF"/>
    <w:rsid w:val="00982394"/>
    <w:rsid w:val="00985B5E"/>
    <w:rsid w:val="00987ADF"/>
    <w:rsid w:val="00990D85"/>
    <w:rsid w:val="009C56B6"/>
    <w:rsid w:val="009C74E1"/>
    <w:rsid w:val="009D74D7"/>
    <w:rsid w:val="009F6261"/>
    <w:rsid w:val="00A134EE"/>
    <w:rsid w:val="00A15CC7"/>
    <w:rsid w:val="00A219C1"/>
    <w:rsid w:val="00A26F75"/>
    <w:rsid w:val="00A5113E"/>
    <w:rsid w:val="00A60D81"/>
    <w:rsid w:val="00A633AA"/>
    <w:rsid w:val="00A64DF4"/>
    <w:rsid w:val="00A74059"/>
    <w:rsid w:val="00A772EB"/>
    <w:rsid w:val="00A82B40"/>
    <w:rsid w:val="00A84337"/>
    <w:rsid w:val="00A939D2"/>
    <w:rsid w:val="00A97E58"/>
    <w:rsid w:val="00AA45CC"/>
    <w:rsid w:val="00AB3BC8"/>
    <w:rsid w:val="00AC68F8"/>
    <w:rsid w:val="00AD0725"/>
    <w:rsid w:val="00AE19CB"/>
    <w:rsid w:val="00AE4267"/>
    <w:rsid w:val="00B162C1"/>
    <w:rsid w:val="00B26E7B"/>
    <w:rsid w:val="00B41F4D"/>
    <w:rsid w:val="00B4243D"/>
    <w:rsid w:val="00B45A57"/>
    <w:rsid w:val="00B4774E"/>
    <w:rsid w:val="00B71213"/>
    <w:rsid w:val="00B719EB"/>
    <w:rsid w:val="00B749C7"/>
    <w:rsid w:val="00B80B01"/>
    <w:rsid w:val="00B81AAF"/>
    <w:rsid w:val="00B81D1A"/>
    <w:rsid w:val="00B84631"/>
    <w:rsid w:val="00B8566C"/>
    <w:rsid w:val="00B87355"/>
    <w:rsid w:val="00B938AC"/>
    <w:rsid w:val="00BA00F7"/>
    <w:rsid w:val="00BA0868"/>
    <w:rsid w:val="00BB2601"/>
    <w:rsid w:val="00BB782C"/>
    <w:rsid w:val="00BC1438"/>
    <w:rsid w:val="00BD13D2"/>
    <w:rsid w:val="00BE73FB"/>
    <w:rsid w:val="00C006EA"/>
    <w:rsid w:val="00C060AE"/>
    <w:rsid w:val="00C1150F"/>
    <w:rsid w:val="00C13F57"/>
    <w:rsid w:val="00C21542"/>
    <w:rsid w:val="00C3211C"/>
    <w:rsid w:val="00C33793"/>
    <w:rsid w:val="00C361B0"/>
    <w:rsid w:val="00C467C3"/>
    <w:rsid w:val="00C53E26"/>
    <w:rsid w:val="00C6521F"/>
    <w:rsid w:val="00C67B1B"/>
    <w:rsid w:val="00C87E7C"/>
    <w:rsid w:val="00C94909"/>
    <w:rsid w:val="00CB0962"/>
    <w:rsid w:val="00CB5145"/>
    <w:rsid w:val="00CC3419"/>
    <w:rsid w:val="00CC362E"/>
    <w:rsid w:val="00CC3981"/>
    <w:rsid w:val="00CD29D6"/>
    <w:rsid w:val="00CF1537"/>
    <w:rsid w:val="00CF1DF0"/>
    <w:rsid w:val="00D20534"/>
    <w:rsid w:val="00D35165"/>
    <w:rsid w:val="00D43213"/>
    <w:rsid w:val="00D518B7"/>
    <w:rsid w:val="00D52D49"/>
    <w:rsid w:val="00D55235"/>
    <w:rsid w:val="00D57226"/>
    <w:rsid w:val="00D60F94"/>
    <w:rsid w:val="00D6626B"/>
    <w:rsid w:val="00D71E7D"/>
    <w:rsid w:val="00D90618"/>
    <w:rsid w:val="00DA1FCD"/>
    <w:rsid w:val="00DB2C1E"/>
    <w:rsid w:val="00DB741A"/>
    <w:rsid w:val="00DC0433"/>
    <w:rsid w:val="00DC11D4"/>
    <w:rsid w:val="00DC386D"/>
    <w:rsid w:val="00DD43FA"/>
    <w:rsid w:val="00DE714A"/>
    <w:rsid w:val="00E045C9"/>
    <w:rsid w:val="00E1050C"/>
    <w:rsid w:val="00E31C6D"/>
    <w:rsid w:val="00E37F30"/>
    <w:rsid w:val="00E41139"/>
    <w:rsid w:val="00E537F1"/>
    <w:rsid w:val="00E5522D"/>
    <w:rsid w:val="00E660BD"/>
    <w:rsid w:val="00E714D8"/>
    <w:rsid w:val="00E7254D"/>
    <w:rsid w:val="00E773CF"/>
    <w:rsid w:val="00EC7A46"/>
    <w:rsid w:val="00EC7D7A"/>
    <w:rsid w:val="00EE0C32"/>
    <w:rsid w:val="00EE52D8"/>
    <w:rsid w:val="00EF20F0"/>
    <w:rsid w:val="00EF5202"/>
    <w:rsid w:val="00F116A9"/>
    <w:rsid w:val="00F134EE"/>
    <w:rsid w:val="00F22FFC"/>
    <w:rsid w:val="00F23720"/>
    <w:rsid w:val="00F27DD3"/>
    <w:rsid w:val="00F43F5D"/>
    <w:rsid w:val="00F57925"/>
    <w:rsid w:val="00F73356"/>
    <w:rsid w:val="00F969C8"/>
    <w:rsid w:val="00FA67A8"/>
    <w:rsid w:val="00FB3C42"/>
    <w:rsid w:val="00FB3EF2"/>
    <w:rsid w:val="00FC1B80"/>
    <w:rsid w:val="00FC703A"/>
    <w:rsid w:val="00FD30C4"/>
    <w:rsid w:val="00FD3763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9507E"/>
  <w15:chartTrackingRefBased/>
  <w15:docId w15:val="{266DE8D1-1224-4477-8FFC-0E1B0E2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45DF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745DF1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C53E26"/>
    <w:pPr>
      <w:ind w:left="720"/>
      <w:contextualSpacing/>
    </w:pPr>
  </w:style>
  <w:style w:type="table" w:styleId="ab">
    <w:name w:val="Table Grid"/>
    <w:basedOn w:val="a1"/>
    <w:uiPriority w:val="39"/>
    <w:rsid w:val="0036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4654EE"/>
    <w:rPr>
      <w:szCs w:val="30"/>
    </w:rPr>
  </w:style>
  <w:style w:type="paragraph" w:styleId="HTML">
    <w:name w:val="HTML Preformatted"/>
    <w:basedOn w:val="a"/>
    <w:link w:val="HTML0"/>
    <w:rsid w:val="00584DA3"/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584DA3"/>
    <w:rPr>
      <w:rFonts w:ascii="Consolas" w:hAnsi="Consolas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64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Adminiztrator</cp:lastModifiedBy>
  <cp:revision>5</cp:revision>
  <cp:lastPrinted>2025-04-16T13:40:00Z</cp:lastPrinted>
  <dcterms:created xsi:type="dcterms:W3CDTF">2025-04-22T10:44:00Z</dcterms:created>
  <dcterms:modified xsi:type="dcterms:W3CDTF">2025-04-22T12:18:00Z</dcterms:modified>
</cp:coreProperties>
</file>